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731D" w:rsidRPr="00EA6119" w:rsidRDefault="0007731D" w:rsidP="00475F25">
      <w:pPr>
        <w:jc w:val="center"/>
        <w:rPr>
          <w:rFonts w:ascii="Times New Roman" w:hAnsi="Times New Roman"/>
          <w:b/>
          <w:sz w:val="12"/>
          <w:szCs w:val="12"/>
        </w:rPr>
      </w:pPr>
    </w:p>
    <w:p w:rsidR="00E65D24" w:rsidRPr="00027725" w:rsidRDefault="0007731D" w:rsidP="00475F25">
      <w:pPr>
        <w:jc w:val="center"/>
        <w:rPr>
          <w:rFonts w:ascii="Times New Roman" w:hAnsi="Times New Roman"/>
          <w:b/>
          <w:sz w:val="18"/>
          <w:szCs w:val="18"/>
        </w:rPr>
      </w:pPr>
      <w:r w:rsidRPr="00027725">
        <w:rPr>
          <w:rFonts w:ascii="Times New Roman" w:hAnsi="Times New Roman"/>
          <w:b/>
          <w:sz w:val="18"/>
          <w:szCs w:val="18"/>
        </w:rPr>
        <w:t>AKSARAY ÜNİVERSİTESİ</w:t>
      </w:r>
    </w:p>
    <w:p w:rsidR="0076583A" w:rsidRPr="00027725" w:rsidRDefault="00E92869" w:rsidP="00682FCA">
      <w:pPr>
        <w:jc w:val="center"/>
        <w:rPr>
          <w:rFonts w:ascii="Times New Roman" w:hAnsi="Times New Roman"/>
          <w:b/>
          <w:sz w:val="18"/>
          <w:szCs w:val="18"/>
        </w:rPr>
      </w:pPr>
      <w:r w:rsidRPr="00027725">
        <w:rPr>
          <w:rFonts w:ascii="Times New Roman" w:hAnsi="Times New Roman"/>
          <w:b/>
          <w:sz w:val="18"/>
          <w:szCs w:val="18"/>
        </w:rPr>
        <w:t xml:space="preserve">AKSARAY </w:t>
      </w:r>
      <w:r w:rsidR="0076583A" w:rsidRPr="00027725">
        <w:rPr>
          <w:rFonts w:ascii="Times New Roman" w:hAnsi="Times New Roman"/>
          <w:b/>
          <w:sz w:val="18"/>
          <w:szCs w:val="18"/>
        </w:rPr>
        <w:t xml:space="preserve">TEKNİK BİLİMLER </w:t>
      </w:r>
      <w:r w:rsidRPr="00027725">
        <w:rPr>
          <w:rFonts w:ascii="Times New Roman" w:hAnsi="Times New Roman"/>
          <w:b/>
          <w:sz w:val="18"/>
          <w:szCs w:val="18"/>
        </w:rPr>
        <w:t>M.Y.O.</w:t>
      </w:r>
      <w:r w:rsidR="00682FCA" w:rsidRPr="00027725">
        <w:rPr>
          <w:rFonts w:ascii="Times New Roman" w:hAnsi="Times New Roman"/>
          <w:b/>
          <w:sz w:val="18"/>
          <w:szCs w:val="18"/>
        </w:rPr>
        <w:t xml:space="preserve"> </w:t>
      </w:r>
      <w:r w:rsidR="00EA6119" w:rsidRPr="00027725">
        <w:rPr>
          <w:rFonts w:ascii="Times New Roman" w:hAnsi="Times New Roman"/>
          <w:b/>
          <w:sz w:val="18"/>
          <w:szCs w:val="18"/>
        </w:rPr>
        <w:t>KİMYA TEKNOLOJİLERİ</w:t>
      </w:r>
      <w:r w:rsidR="00851973" w:rsidRPr="00027725">
        <w:rPr>
          <w:rFonts w:ascii="Times New Roman" w:hAnsi="Times New Roman"/>
          <w:b/>
          <w:sz w:val="18"/>
          <w:szCs w:val="18"/>
        </w:rPr>
        <w:t xml:space="preserve"> </w:t>
      </w:r>
      <w:r w:rsidR="00431026" w:rsidRPr="00027725">
        <w:rPr>
          <w:rFonts w:ascii="Times New Roman" w:hAnsi="Times New Roman"/>
          <w:b/>
          <w:sz w:val="18"/>
          <w:szCs w:val="18"/>
        </w:rPr>
        <w:t>PROGRAMI</w:t>
      </w:r>
      <w:r w:rsidR="00682FCA" w:rsidRPr="00027725">
        <w:rPr>
          <w:rFonts w:ascii="Times New Roman" w:hAnsi="Times New Roman"/>
          <w:b/>
          <w:sz w:val="18"/>
          <w:szCs w:val="18"/>
        </w:rPr>
        <w:t xml:space="preserve"> </w:t>
      </w:r>
    </w:p>
    <w:p w:rsidR="00682FCA" w:rsidRPr="00027725" w:rsidRDefault="00EA6119" w:rsidP="00682FCA">
      <w:pPr>
        <w:jc w:val="center"/>
        <w:rPr>
          <w:rFonts w:ascii="Times New Roman" w:hAnsi="Times New Roman"/>
          <w:b/>
          <w:sz w:val="18"/>
          <w:szCs w:val="18"/>
        </w:rPr>
      </w:pPr>
      <w:r w:rsidRPr="00027725">
        <w:rPr>
          <w:rFonts w:ascii="Times New Roman" w:hAnsi="Times New Roman"/>
          <w:b/>
          <w:sz w:val="18"/>
          <w:szCs w:val="18"/>
        </w:rPr>
        <w:t>20</w:t>
      </w:r>
      <w:r w:rsidR="00796A0E">
        <w:rPr>
          <w:rFonts w:ascii="Times New Roman" w:hAnsi="Times New Roman"/>
          <w:b/>
          <w:sz w:val="18"/>
          <w:szCs w:val="18"/>
        </w:rPr>
        <w:t>2</w:t>
      </w:r>
      <w:r w:rsidR="00FD2858">
        <w:rPr>
          <w:rFonts w:ascii="Times New Roman" w:hAnsi="Times New Roman"/>
          <w:b/>
          <w:sz w:val="18"/>
          <w:szCs w:val="18"/>
        </w:rPr>
        <w:t>4</w:t>
      </w:r>
      <w:r w:rsidR="00796A0E">
        <w:rPr>
          <w:rFonts w:ascii="Times New Roman" w:hAnsi="Times New Roman"/>
          <w:b/>
          <w:sz w:val="18"/>
          <w:szCs w:val="18"/>
        </w:rPr>
        <w:t>-202</w:t>
      </w:r>
      <w:r w:rsidR="00FD2858">
        <w:rPr>
          <w:rFonts w:ascii="Times New Roman" w:hAnsi="Times New Roman"/>
          <w:b/>
          <w:sz w:val="18"/>
          <w:szCs w:val="18"/>
        </w:rPr>
        <w:t>5</w:t>
      </w:r>
      <w:r w:rsidR="00B9583B">
        <w:rPr>
          <w:rFonts w:ascii="Times New Roman" w:hAnsi="Times New Roman"/>
          <w:b/>
          <w:sz w:val="18"/>
          <w:szCs w:val="18"/>
        </w:rPr>
        <w:t xml:space="preserve"> </w:t>
      </w:r>
      <w:r w:rsidR="00682FCA" w:rsidRPr="00027725">
        <w:rPr>
          <w:rFonts w:ascii="Times New Roman" w:hAnsi="Times New Roman"/>
          <w:b/>
          <w:sz w:val="18"/>
          <w:szCs w:val="18"/>
        </w:rPr>
        <w:t xml:space="preserve">ÖĞRETİM YILI </w:t>
      </w:r>
      <w:r w:rsidR="003D20BE">
        <w:rPr>
          <w:rFonts w:ascii="Times New Roman" w:hAnsi="Times New Roman"/>
          <w:b/>
          <w:sz w:val="18"/>
          <w:szCs w:val="18"/>
        </w:rPr>
        <w:t>GÜZ</w:t>
      </w:r>
      <w:r w:rsidR="00682FCA" w:rsidRPr="00027725">
        <w:rPr>
          <w:rFonts w:ascii="Times New Roman" w:hAnsi="Times New Roman"/>
          <w:b/>
          <w:sz w:val="18"/>
          <w:szCs w:val="18"/>
        </w:rPr>
        <w:t xml:space="preserve"> YARIYILI </w:t>
      </w:r>
      <w:r w:rsidR="003D20BE">
        <w:rPr>
          <w:rFonts w:ascii="Times New Roman" w:hAnsi="Times New Roman"/>
          <w:b/>
          <w:sz w:val="18"/>
          <w:szCs w:val="18"/>
        </w:rPr>
        <w:t xml:space="preserve">YÜZYÜZE ve UZAKTAN EĞİTİM </w:t>
      </w:r>
      <w:r w:rsidR="00682FCA" w:rsidRPr="00027725">
        <w:rPr>
          <w:rFonts w:ascii="Times New Roman" w:hAnsi="Times New Roman"/>
          <w:b/>
          <w:sz w:val="18"/>
          <w:szCs w:val="18"/>
        </w:rPr>
        <w:t>DERS PROGRAMI</w:t>
      </w:r>
    </w:p>
    <w:p w:rsidR="00682FCA" w:rsidRPr="00EA6119" w:rsidRDefault="00682FCA" w:rsidP="00682FCA">
      <w:pPr>
        <w:jc w:val="center"/>
        <w:rPr>
          <w:rFonts w:ascii="Arial" w:hAnsi="Arial"/>
          <w:b/>
          <w:sz w:val="12"/>
          <w:szCs w:val="12"/>
        </w:rPr>
      </w:pPr>
    </w:p>
    <w:p w:rsidR="00682FCA" w:rsidRPr="00EA6119" w:rsidRDefault="00682FCA" w:rsidP="00682FCA">
      <w:pPr>
        <w:jc w:val="center"/>
        <w:rPr>
          <w:rFonts w:ascii="Arial" w:hAnsi="Arial"/>
          <w:sz w:val="12"/>
          <w:szCs w:val="12"/>
        </w:rPr>
      </w:pPr>
    </w:p>
    <w:tbl>
      <w:tblPr>
        <w:tblW w:w="4786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"/>
        <w:gridCol w:w="313"/>
        <w:gridCol w:w="958"/>
        <w:gridCol w:w="534"/>
        <w:gridCol w:w="1132"/>
        <w:gridCol w:w="453"/>
        <w:gridCol w:w="1213"/>
        <w:gridCol w:w="498"/>
        <w:gridCol w:w="1171"/>
        <w:gridCol w:w="414"/>
        <w:gridCol w:w="856"/>
        <w:gridCol w:w="366"/>
        <w:gridCol w:w="1240"/>
        <w:gridCol w:w="366"/>
        <w:gridCol w:w="961"/>
        <w:gridCol w:w="369"/>
        <w:gridCol w:w="955"/>
        <w:gridCol w:w="366"/>
        <w:gridCol w:w="847"/>
        <w:gridCol w:w="426"/>
        <w:gridCol w:w="826"/>
        <w:gridCol w:w="435"/>
      </w:tblGrid>
      <w:tr w:rsidR="00BC243E" w:rsidRPr="00EA6119" w:rsidTr="00A5024B">
        <w:trPr>
          <w:trHeight w:val="326"/>
          <w:jc w:val="center"/>
        </w:trPr>
        <w:tc>
          <w:tcPr>
            <w:tcW w:w="208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D20BE" w:rsidRPr="00EA6119" w:rsidRDefault="003D20BE" w:rsidP="00124BB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20BE" w:rsidRPr="003D20BE" w:rsidRDefault="003D20BE" w:rsidP="00124BB5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D20BE">
              <w:rPr>
                <w:rFonts w:ascii="Times New Roman" w:hAnsi="Times New Roman"/>
                <w:b/>
                <w:sz w:val="12"/>
                <w:szCs w:val="12"/>
              </w:rPr>
              <w:t>08.00 – 08.50</w:t>
            </w:r>
          </w:p>
        </w:tc>
        <w:tc>
          <w:tcPr>
            <w:tcW w:w="52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20BE" w:rsidRPr="003D20BE" w:rsidRDefault="003D20BE" w:rsidP="00124BB5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D20BE">
              <w:rPr>
                <w:rFonts w:ascii="Times New Roman" w:hAnsi="Times New Roman"/>
                <w:b/>
                <w:sz w:val="12"/>
                <w:szCs w:val="12"/>
              </w:rPr>
              <w:t>09.00 – 09.50</w:t>
            </w:r>
          </w:p>
        </w:tc>
        <w:tc>
          <w:tcPr>
            <w:tcW w:w="57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20BE" w:rsidRPr="003D20BE" w:rsidRDefault="003D20BE" w:rsidP="00124BB5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D20BE">
              <w:rPr>
                <w:rFonts w:ascii="Times New Roman" w:hAnsi="Times New Roman"/>
                <w:b/>
                <w:sz w:val="12"/>
                <w:szCs w:val="12"/>
              </w:rPr>
              <w:t>10.00 – 10.50</w:t>
            </w:r>
          </w:p>
        </w:tc>
        <w:tc>
          <w:tcPr>
            <w:tcW w:w="52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20BE" w:rsidRPr="003D20BE" w:rsidRDefault="003D20BE" w:rsidP="00124BB5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D20BE">
              <w:rPr>
                <w:rFonts w:ascii="Times New Roman" w:hAnsi="Times New Roman"/>
                <w:b/>
                <w:sz w:val="12"/>
                <w:szCs w:val="12"/>
              </w:rPr>
              <w:t>11.00 – 11.50</w:t>
            </w:r>
          </w:p>
        </w:tc>
        <w:tc>
          <w:tcPr>
            <w:tcW w:w="40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3D20BE" w:rsidRPr="003D20BE" w:rsidRDefault="003D20BE" w:rsidP="00124BB5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D20BE">
              <w:rPr>
                <w:rFonts w:ascii="Times New Roman" w:hAnsi="Times New Roman"/>
                <w:b/>
                <w:sz w:val="12"/>
                <w:szCs w:val="12"/>
              </w:rPr>
              <w:t>12.00 – 12.50</w:t>
            </w:r>
          </w:p>
        </w:tc>
        <w:tc>
          <w:tcPr>
            <w:tcW w:w="535" w:type="pct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3D20BE" w:rsidRPr="003D20BE" w:rsidRDefault="003D20BE" w:rsidP="00124BB5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3D20BE">
              <w:rPr>
                <w:rFonts w:ascii="Times New Roman" w:hAnsi="Times New Roman"/>
                <w:b/>
                <w:sz w:val="12"/>
                <w:szCs w:val="12"/>
              </w:rPr>
              <w:t>13.00 -</w:t>
            </w:r>
            <w:proofErr w:type="gramEnd"/>
            <w:r w:rsidRPr="003D20BE">
              <w:rPr>
                <w:rFonts w:ascii="Times New Roman" w:hAnsi="Times New Roman"/>
                <w:b/>
                <w:sz w:val="12"/>
                <w:szCs w:val="12"/>
              </w:rPr>
              <w:t xml:space="preserve"> 13.50</w:t>
            </w:r>
          </w:p>
        </w:tc>
        <w:tc>
          <w:tcPr>
            <w:tcW w:w="44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20BE" w:rsidRPr="003D20BE" w:rsidRDefault="003D20BE" w:rsidP="00124BB5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3D20BE">
              <w:rPr>
                <w:rFonts w:ascii="Times New Roman" w:hAnsi="Times New Roman"/>
                <w:b/>
                <w:sz w:val="12"/>
                <w:szCs w:val="12"/>
              </w:rPr>
              <w:t>14.00 -</w:t>
            </w:r>
            <w:proofErr w:type="gramEnd"/>
            <w:r w:rsidRPr="003D20BE">
              <w:rPr>
                <w:rFonts w:ascii="Times New Roman" w:hAnsi="Times New Roman"/>
                <w:b/>
                <w:sz w:val="12"/>
                <w:szCs w:val="12"/>
              </w:rPr>
              <w:t xml:space="preserve"> 14.50</w:t>
            </w:r>
          </w:p>
        </w:tc>
        <w:tc>
          <w:tcPr>
            <w:tcW w:w="44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3D20BE" w:rsidRPr="003D20BE" w:rsidRDefault="003D20BE" w:rsidP="00124BB5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3D20BE">
              <w:rPr>
                <w:rFonts w:ascii="Times New Roman" w:hAnsi="Times New Roman"/>
                <w:b/>
                <w:sz w:val="12"/>
                <w:szCs w:val="12"/>
              </w:rPr>
              <w:t>15.00 -</w:t>
            </w:r>
            <w:proofErr w:type="gramEnd"/>
            <w:r w:rsidRPr="003D20BE">
              <w:rPr>
                <w:rFonts w:ascii="Times New Roman" w:hAnsi="Times New Roman"/>
                <w:b/>
                <w:sz w:val="12"/>
                <w:szCs w:val="12"/>
              </w:rPr>
              <w:t xml:space="preserve"> 15.50</w:t>
            </w:r>
          </w:p>
        </w:tc>
        <w:tc>
          <w:tcPr>
            <w:tcW w:w="42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0BE" w:rsidRPr="003D20BE" w:rsidRDefault="003D20BE" w:rsidP="00124BB5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3D20BE" w:rsidRPr="003D20BE" w:rsidRDefault="003D20BE" w:rsidP="00124BB5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3D20BE">
              <w:rPr>
                <w:rFonts w:ascii="Times New Roman" w:hAnsi="Times New Roman"/>
                <w:b/>
                <w:sz w:val="12"/>
                <w:szCs w:val="12"/>
              </w:rPr>
              <w:t>16.00 -</w:t>
            </w:r>
            <w:proofErr w:type="gramEnd"/>
            <w:r w:rsidRPr="003D20BE">
              <w:rPr>
                <w:rFonts w:ascii="Times New Roman" w:hAnsi="Times New Roman"/>
                <w:b/>
                <w:sz w:val="12"/>
                <w:szCs w:val="12"/>
              </w:rPr>
              <w:t xml:space="preserve"> 16.50</w:t>
            </w:r>
          </w:p>
        </w:tc>
        <w:tc>
          <w:tcPr>
            <w:tcW w:w="42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D20BE" w:rsidRPr="003D20BE" w:rsidRDefault="003D20BE" w:rsidP="00124BB5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D20BE">
              <w:rPr>
                <w:rFonts w:ascii="Times New Roman" w:hAnsi="Times New Roman"/>
                <w:b/>
                <w:sz w:val="12"/>
                <w:szCs w:val="12"/>
              </w:rPr>
              <w:t>17:00-17:50</w:t>
            </w:r>
          </w:p>
        </w:tc>
      </w:tr>
      <w:tr w:rsidR="00A5024B" w:rsidRPr="00EA6119" w:rsidTr="00A5024B">
        <w:trPr>
          <w:trHeight w:val="501"/>
          <w:jc w:val="center"/>
        </w:trPr>
        <w:tc>
          <w:tcPr>
            <w:tcW w:w="104" w:type="pct"/>
            <w:vMerge w:val="restart"/>
            <w:tcBorders>
              <w:top w:val="single" w:sz="6" w:space="0" w:color="auto"/>
            </w:tcBorders>
            <w:vAlign w:val="center"/>
          </w:tcPr>
          <w:p w:rsidR="00A5024B" w:rsidRPr="00EA6119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EA6119">
              <w:rPr>
                <w:rFonts w:ascii="Times New Roman" w:hAnsi="Times New Roman"/>
                <w:sz w:val="12"/>
                <w:szCs w:val="12"/>
              </w:rPr>
              <w:t>Pt</w:t>
            </w:r>
            <w:proofErr w:type="spellEnd"/>
          </w:p>
        </w:tc>
        <w:tc>
          <w:tcPr>
            <w:tcW w:w="10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024B" w:rsidRPr="00EA6119" w:rsidRDefault="00A5024B" w:rsidP="00A5024B">
            <w:pPr>
              <w:spacing w:line="36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A6119">
              <w:rPr>
                <w:rFonts w:ascii="Times New Roman" w:hAnsi="Times New Roman"/>
                <w:sz w:val="12"/>
                <w:szCs w:val="12"/>
              </w:rPr>
              <w:t xml:space="preserve">1 </w:t>
            </w:r>
          </w:p>
        </w:tc>
        <w:tc>
          <w:tcPr>
            <w:tcW w:w="3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024B" w:rsidRPr="00B14068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14068">
              <w:rPr>
                <w:rFonts w:ascii="Times New Roman" w:hAnsi="Times New Roman"/>
                <w:sz w:val="12"/>
                <w:szCs w:val="12"/>
              </w:rPr>
              <w:t>GEN. KİM. LAB.-I</w:t>
            </w:r>
          </w:p>
          <w:p w:rsidR="00A5024B" w:rsidRPr="00B14068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14068">
              <w:rPr>
                <w:rFonts w:ascii="Times New Roman" w:hAnsi="Times New Roman"/>
                <w:color w:val="000000"/>
                <w:sz w:val="12"/>
                <w:szCs w:val="12"/>
              </w:rPr>
              <w:t>(N.Y. B.)</w:t>
            </w:r>
          </w:p>
        </w:tc>
        <w:tc>
          <w:tcPr>
            <w:tcW w:w="16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024B" w:rsidRPr="00B14068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14068">
              <w:rPr>
                <w:rFonts w:ascii="Times New Roman" w:hAnsi="Times New Roman"/>
                <w:sz w:val="12"/>
                <w:szCs w:val="12"/>
              </w:rPr>
              <w:t>ASÜBTAM</w:t>
            </w:r>
          </w:p>
        </w:tc>
        <w:tc>
          <w:tcPr>
            <w:tcW w:w="39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24B" w:rsidRPr="00B14068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14068">
              <w:rPr>
                <w:rFonts w:ascii="Times New Roman" w:hAnsi="Times New Roman"/>
                <w:sz w:val="12"/>
                <w:szCs w:val="12"/>
              </w:rPr>
              <w:t>GEN. KİM. LAB.-I</w:t>
            </w:r>
          </w:p>
          <w:p w:rsidR="00A5024B" w:rsidRPr="00B14068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14068">
              <w:rPr>
                <w:rFonts w:ascii="Times New Roman" w:hAnsi="Times New Roman"/>
                <w:color w:val="000000"/>
                <w:sz w:val="12"/>
                <w:szCs w:val="12"/>
              </w:rPr>
              <w:t>(N.Y. B.)</w:t>
            </w:r>
          </w:p>
        </w:tc>
        <w:tc>
          <w:tcPr>
            <w:tcW w:w="1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5024B" w:rsidRPr="00B14068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14068">
              <w:rPr>
                <w:rFonts w:ascii="Times New Roman" w:hAnsi="Times New Roman"/>
                <w:sz w:val="12"/>
                <w:szCs w:val="12"/>
              </w:rPr>
              <w:t>ASÜBTAM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24B" w:rsidRPr="00B14068" w:rsidRDefault="00A5024B" w:rsidP="00A5024B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color w:val="000000"/>
                <w:sz w:val="12"/>
                <w:szCs w:val="12"/>
              </w:rPr>
              <w:t>KİMYA TEK.GİRİŞ</w:t>
            </w:r>
          </w:p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(T.İ.</w:t>
            </w:r>
            <w:r w:rsidRPr="00514151">
              <w:rPr>
                <w:rFonts w:ascii="Times New Roman" w:hAnsi="Times New Roman"/>
                <w:color w:val="000000"/>
                <w:sz w:val="12"/>
                <w:szCs w:val="12"/>
              </w:rPr>
              <w:t>)</w:t>
            </w:r>
          </w:p>
          <w:p w:rsidR="00A5024B" w:rsidRPr="00514151" w:rsidRDefault="00A5024B" w:rsidP="00A5024B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024B" w:rsidRPr="00B14068" w:rsidRDefault="00F94740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sz w:val="12"/>
                <w:szCs w:val="12"/>
              </w:rPr>
              <w:t>D-304</w:t>
            </w:r>
          </w:p>
        </w:tc>
        <w:tc>
          <w:tcPr>
            <w:tcW w:w="3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color w:val="000000"/>
                <w:sz w:val="12"/>
                <w:szCs w:val="12"/>
              </w:rPr>
              <w:t>KİMYA TEK.GİRİŞ</w:t>
            </w:r>
          </w:p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(T.İ.</w:t>
            </w:r>
            <w:r w:rsidRPr="00514151">
              <w:rPr>
                <w:rFonts w:ascii="Times New Roman" w:hAnsi="Times New Roman"/>
                <w:color w:val="000000"/>
                <w:sz w:val="12"/>
                <w:szCs w:val="12"/>
              </w:rPr>
              <w:t>)</w:t>
            </w:r>
          </w:p>
          <w:p w:rsidR="00A5024B" w:rsidRPr="00514151" w:rsidRDefault="00A5024B" w:rsidP="00A5024B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024B" w:rsidRPr="00B14068" w:rsidRDefault="00F94740" w:rsidP="00F94740">
            <w:pPr>
              <w:rPr>
                <w:rFonts w:ascii="Times New Roman" w:hAnsi="Times New Roman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sz w:val="12"/>
                <w:szCs w:val="12"/>
              </w:rPr>
              <w:t xml:space="preserve"> D-304</w:t>
            </w:r>
          </w:p>
        </w:tc>
        <w:tc>
          <w:tcPr>
            <w:tcW w:w="31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color w:val="000000"/>
                <w:sz w:val="12"/>
                <w:szCs w:val="12"/>
              </w:rPr>
              <w:t>KİMYA TEK.GİRİŞ</w:t>
            </w:r>
          </w:p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(T.İ.</w:t>
            </w:r>
            <w:r w:rsidRPr="00514151">
              <w:rPr>
                <w:rFonts w:ascii="Times New Roman" w:hAnsi="Times New Roman"/>
                <w:color w:val="000000"/>
                <w:sz w:val="12"/>
                <w:szCs w:val="12"/>
              </w:rPr>
              <w:t>)</w:t>
            </w:r>
          </w:p>
          <w:p w:rsidR="00A5024B" w:rsidRPr="00514151" w:rsidRDefault="00A5024B" w:rsidP="00A5024B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024B" w:rsidRPr="00B14068" w:rsidRDefault="00F94740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sz w:val="12"/>
                <w:szCs w:val="12"/>
              </w:rPr>
              <w:t>D-304</w:t>
            </w:r>
          </w:p>
        </w:tc>
        <w:tc>
          <w:tcPr>
            <w:tcW w:w="282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024B" w:rsidRPr="00963418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</w:tc>
        <w:tc>
          <w:tcPr>
            <w:tcW w:w="1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5024B" w:rsidRPr="00963418" w:rsidRDefault="00A5024B" w:rsidP="00A5024B">
            <w:pPr>
              <w:jc w:val="center"/>
              <w:rPr>
                <w:rFonts w:ascii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275" w:type="pct"/>
            <w:tcBorders>
              <w:top w:val="single" w:sz="6" w:space="0" w:color="auto"/>
              <w:bottom w:val="single" w:sz="6" w:space="0" w:color="auto"/>
            </w:tcBorders>
          </w:tcPr>
          <w:p w:rsidR="00A5024B" w:rsidRPr="00963418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</w:tc>
        <w:tc>
          <w:tcPr>
            <w:tcW w:w="14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024B" w:rsidRPr="00963418" w:rsidRDefault="00A5024B" w:rsidP="00A5024B">
            <w:pPr>
              <w:jc w:val="center"/>
              <w:rPr>
                <w:rFonts w:ascii="Times New Roman" w:hAnsi="Times New Roman"/>
                <w:sz w:val="10"/>
                <w:szCs w:val="10"/>
                <w:highlight w:val="yellow"/>
              </w:rPr>
            </w:pPr>
          </w:p>
        </w:tc>
      </w:tr>
      <w:tr w:rsidR="00A5024B" w:rsidRPr="00EA6119" w:rsidTr="00A5024B">
        <w:trPr>
          <w:trHeight w:val="942"/>
          <w:jc w:val="center"/>
        </w:trPr>
        <w:tc>
          <w:tcPr>
            <w:tcW w:w="104" w:type="pct"/>
            <w:vMerge/>
            <w:tcBorders>
              <w:bottom w:val="nil"/>
            </w:tcBorders>
            <w:vAlign w:val="center"/>
          </w:tcPr>
          <w:p w:rsidR="00A5024B" w:rsidRPr="00EA6119" w:rsidRDefault="00A5024B" w:rsidP="00A5024B">
            <w:pPr>
              <w:spacing w:line="36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" w:type="pct"/>
            <w:tcBorders>
              <w:bottom w:val="nil"/>
            </w:tcBorders>
            <w:vAlign w:val="center"/>
          </w:tcPr>
          <w:p w:rsidR="00A5024B" w:rsidRPr="00EA6119" w:rsidRDefault="00A5024B" w:rsidP="00A5024B">
            <w:pPr>
              <w:spacing w:line="36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A6119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19" w:type="pct"/>
            <w:tcBorders>
              <w:bottom w:val="nil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color w:val="000000"/>
                <w:sz w:val="12"/>
                <w:szCs w:val="12"/>
              </w:rPr>
              <w:t>ANALİTİK KİMYA-I</w:t>
            </w:r>
          </w:p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(T.İ.</w:t>
            </w:r>
            <w:r w:rsidRPr="00514151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178" w:type="pct"/>
            <w:tcBorders>
              <w:bottom w:val="nil"/>
            </w:tcBorders>
            <w:vAlign w:val="center"/>
          </w:tcPr>
          <w:p w:rsidR="00A5024B" w:rsidRPr="00514151" w:rsidRDefault="00851775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sz w:val="12"/>
                <w:szCs w:val="12"/>
              </w:rPr>
              <w:t>D-506</w:t>
            </w:r>
          </w:p>
        </w:tc>
        <w:tc>
          <w:tcPr>
            <w:tcW w:w="377" w:type="pct"/>
            <w:tcBorders>
              <w:bottom w:val="nil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color w:val="000000"/>
                <w:sz w:val="12"/>
                <w:szCs w:val="12"/>
              </w:rPr>
              <w:t>ANALİTİK KİMYA-I</w:t>
            </w:r>
          </w:p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(T.İ.</w:t>
            </w:r>
            <w:r w:rsidRPr="00514151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151" w:type="pct"/>
            <w:tcBorders>
              <w:bottom w:val="nil"/>
            </w:tcBorders>
            <w:vAlign w:val="center"/>
          </w:tcPr>
          <w:p w:rsidR="00A5024B" w:rsidRPr="00514151" w:rsidRDefault="00851775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sz w:val="12"/>
                <w:szCs w:val="12"/>
              </w:rPr>
              <w:t>D-506</w:t>
            </w:r>
          </w:p>
        </w:tc>
        <w:tc>
          <w:tcPr>
            <w:tcW w:w="404" w:type="pct"/>
            <w:tcBorders>
              <w:bottom w:val="nil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color w:val="000000"/>
                <w:sz w:val="12"/>
                <w:szCs w:val="12"/>
              </w:rPr>
              <w:t>ANALİTİK KİMYA-I</w:t>
            </w:r>
          </w:p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(T.İ.</w:t>
            </w:r>
            <w:r w:rsidRPr="00514151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166" w:type="pct"/>
            <w:tcBorders>
              <w:bottom w:val="nil"/>
            </w:tcBorders>
            <w:vAlign w:val="center"/>
          </w:tcPr>
          <w:p w:rsidR="00A5024B" w:rsidRPr="00514151" w:rsidRDefault="00851775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sz w:val="12"/>
                <w:szCs w:val="12"/>
              </w:rPr>
              <w:t>D-506</w:t>
            </w:r>
          </w:p>
        </w:tc>
        <w:tc>
          <w:tcPr>
            <w:tcW w:w="390" w:type="pct"/>
            <w:tcBorders>
              <w:bottom w:val="double" w:sz="12" w:space="0" w:color="auto"/>
              <w:right w:val="single" w:sz="4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color w:val="000000"/>
                <w:sz w:val="12"/>
                <w:szCs w:val="12"/>
              </w:rPr>
              <w:t>ANALİTİK KİMYA-I</w:t>
            </w:r>
          </w:p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(T.İ.</w:t>
            </w:r>
            <w:r w:rsidRPr="00514151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138" w:type="pct"/>
            <w:tcBorders>
              <w:left w:val="single" w:sz="4" w:space="0" w:color="auto"/>
              <w:bottom w:val="double" w:sz="12" w:space="0" w:color="auto"/>
            </w:tcBorders>
            <w:vAlign w:val="center"/>
          </w:tcPr>
          <w:p w:rsidR="00A5024B" w:rsidRPr="00514151" w:rsidRDefault="00851775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sz w:val="12"/>
                <w:szCs w:val="12"/>
              </w:rPr>
              <w:t>D-506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left w:val="nil"/>
              <w:bottom w:val="nil"/>
            </w:tcBorders>
            <w:vAlign w:val="center"/>
          </w:tcPr>
          <w:p w:rsidR="00A5024B" w:rsidRPr="00E42C6D" w:rsidRDefault="00A5024B" w:rsidP="00A5024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42C6D">
              <w:rPr>
                <w:rFonts w:ascii="Times New Roman" w:hAnsi="Times New Roman"/>
                <w:sz w:val="10"/>
                <w:szCs w:val="10"/>
              </w:rPr>
              <w:t>KİMYADA SPEKTROFOTOMETRİK YÖN.</w:t>
            </w:r>
          </w:p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color w:val="000000"/>
                <w:sz w:val="12"/>
                <w:szCs w:val="12"/>
              </w:rPr>
              <w:t>(N.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Y. B.</w:t>
            </w:r>
            <w:r w:rsidRPr="00514151">
              <w:rPr>
                <w:rFonts w:ascii="Times New Roman" w:hAnsi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22" w:type="pct"/>
            <w:tcBorders>
              <w:bottom w:val="nil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14068">
              <w:rPr>
                <w:rFonts w:ascii="Times New Roman" w:hAnsi="Times New Roman"/>
                <w:sz w:val="12"/>
                <w:szCs w:val="12"/>
              </w:rPr>
              <w:t>ASÜBTAM</w:t>
            </w:r>
          </w:p>
        </w:tc>
        <w:tc>
          <w:tcPr>
            <w:tcW w:w="320" w:type="pct"/>
            <w:tcBorders>
              <w:bottom w:val="nil"/>
            </w:tcBorders>
            <w:vAlign w:val="center"/>
          </w:tcPr>
          <w:p w:rsidR="00A5024B" w:rsidRPr="00E42C6D" w:rsidRDefault="00A5024B" w:rsidP="00A5024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42C6D">
              <w:rPr>
                <w:rFonts w:ascii="Times New Roman" w:hAnsi="Times New Roman"/>
                <w:sz w:val="10"/>
                <w:szCs w:val="10"/>
              </w:rPr>
              <w:t>KİMYADA SPEKTROFOTOMETRİK YÖN.</w:t>
            </w:r>
          </w:p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color w:val="000000"/>
                <w:sz w:val="12"/>
                <w:szCs w:val="12"/>
              </w:rPr>
              <w:t>(N.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Y. B.</w:t>
            </w:r>
            <w:r w:rsidRPr="00514151">
              <w:rPr>
                <w:rFonts w:ascii="Times New Roman" w:hAnsi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23" w:type="pct"/>
            <w:tcBorders>
              <w:bottom w:val="nil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14068">
              <w:rPr>
                <w:rFonts w:ascii="Times New Roman" w:hAnsi="Times New Roman"/>
                <w:sz w:val="12"/>
                <w:szCs w:val="12"/>
              </w:rPr>
              <w:t>ASÜBTAM</w:t>
            </w:r>
          </w:p>
        </w:tc>
        <w:tc>
          <w:tcPr>
            <w:tcW w:w="318" w:type="pct"/>
            <w:tcBorders>
              <w:bottom w:val="nil"/>
            </w:tcBorders>
            <w:vAlign w:val="center"/>
          </w:tcPr>
          <w:p w:rsidR="00A5024B" w:rsidRPr="00E42C6D" w:rsidRDefault="00A5024B" w:rsidP="00A5024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42C6D">
              <w:rPr>
                <w:rFonts w:ascii="Times New Roman" w:hAnsi="Times New Roman"/>
                <w:sz w:val="10"/>
                <w:szCs w:val="10"/>
              </w:rPr>
              <w:t>KİMYADA SPEKTROFOTOMETRİK YÖN.</w:t>
            </w:r>
          </w:p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color w:val="000000"/>
                <w:sz w:val="12"/>
                <w:szCs w:val="12"/>
              </w:rPr>
              <w:t>(N.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Y. B.</w:t>
            </w:r>
            <w:r w:rsidRPr="00514151">
              <w:rPr>
                <w:rFonts w:ascii="Times New Roman" w:hAnsi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22" w:type="pct"/>
            <w:tcBorders>
              <w:bottom w:val="nil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14068">
              <w:rPr>
                <w:rFonts w:ascii="Times New Roman" w:hAnsi="Times New Roman"/>
                <w:sz w:val="12"/>
                <w:szCs w:val="12"/>
              </w:rPr>
              <w:t>ASÜBTAM</w:t>
            </w:r>
          </w:p>
        </w:tc>
        <w:tc>
          <w:tcPr>
            <w:tcW w:w="282" w:type="pct"/>
            <w:tcBorders>
              <w:bottom w:val="double" w:sz="12" w:space="0" w:color="auto"/>
              <w:right w:val="single" w:sz="4" w:space="0" w:color="auto"/>
            </w:tcBorders>
            <w:vAlign w:val="center"/>
          </w:tcPr>
          <w:p w:rsidR="00A5024B" w:rsidRPr="00E42C6D" w:rsidRDefault="00A5024B" w:rsidP="00A5024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42C6D">
              <w:rPr>
                <w:rFonts w:ascii="Times New Roman" w:hAnsi="Times New Roman"/>
                <w:sz w:val="10"/>
                <w:szCs w:val="10"/>
              </w:rPr>
              <w:t>KİMYADA SPEKTROFOTOMETRİK YÖN.</w:t>
            </w:r>
          </w:p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color w:val="000000"/>
                <w:sz w:val="12"/>
                <w:szCs w:val="12"/>
              </w:rPr>
              <w:t>(N.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Y. B.</w:t>
            </w:r>
            <w:r w:rsidRPr="00514151">
              <w:rPr>
                <w:rFonts w:ascii="Times New Roman" w:hAnsi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42" w:type="pct"/>
            <w:tcBorders>
              <w:left w:val="single" w:sz="4" w:space="0" w:color="auto"/>
              <w:bottom w:val="double" w:sz="12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14068">
              <w:rPr>
                <w:rFonts w:ascii="Times New Roman" w:hAnsi="Times New Roman"/>
                <w:sz w:val="12"/>
                <w:szCs w:val="12"/>
              </w:rPr>
              <w:t>ASÜBTAM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A5024B" w:rsidRPr="00514151" w:rsidRDefault="00A5024B" w:rsidP="00A5024B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0955" w:rsidRPr="00EA6119" w:rsidTr="00A5024B">
        <w:trPr>
          <w:trHeight w:val="799"/>
          <w:jc w:val="center"/>
        </w:trPr>
        <w:tc>
          <w:tcPr>
            <w:tcW w:w="104" w:type="pct"/>
            <w:vMerge w:val="restart"/>
            <w:tcBorders>
              <w:top w:val="double" w:sz="12" w:space="0" w:color="auto"/>
            </w:tcBorders>
            <w:vAlign w:val="center"/>
          </w:tcPr>
          <w:p w:rsidR="002C0955" w:rsidRPr="00EA6119" w:rsidRDefault="002C0955" w:rsidP="002C0955">
            <w:pPr>
              <w:spacing w:line="36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EA6119">
              <w:rPr>
                <w:rFonts w:ascii="Times New Roman" w:hAnsi="Times New Roman"/>
                <w:sz w:val="12"/>
                <w:szCs w:val="12"/>
              </w:rPr>
              <w:t>Sl</w:t>
            </w:r>
            <w:proofErr w:type="spellEnd"/>
          </w:p>
        </w:tc>
        <w:tc>
          <w:tcPr>
            <w:tcW w:w="104" w:type="pc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2C0955" w:rsidRPr="00EA6119" w:rsidRDefault="002C0955" w:rsidP="002C0955">
            <w:pPr>
              <w:spacing w:line="36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A611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19" w:type="pc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2C0955" w:rsidRPr="00514151" w:rsidRDefault="002C0955" w:rsidP="002C095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8" w:type="pc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2C0955" w:rsidRPr="00514151" w:rsidRDefault="002C0955" w:rsidP="002C095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2C0955" w:rsidRPr="00514151" w:rsidRDefault="002C0955" w:rsidP="002C0955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color w:val="000000"/>
                <w:sz w:val="12"/>
                <w:szCs w:val="12"/>
              </w:rPr>
              <w:t>ANORGANİK KİMYA</w:t>
            </w:r>
          </w:p>
          <w:p w:rsidR="002C0955" w:rsidRPr="00514151" w:rsidRDefault="002C0955" w:rsidP="002C095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color w:val="000000"/>
                <w:sz w:val="12"/>
                <w:szCs w:val="12"/>
              </w:rPr>
              <w:t>(N.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Y. B.</w:t>
            </w:r>
            <w:r w:rsidRPr="00514151">
              <w:rPr>
                <w:rFonts w:ascii="Times New Roman" w:hAnsi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51" w:type="pc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2C0955" w:rsidRPr="00514151" w:rsidRDefault="00851775" w:rsidP="002C095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sz w:val="12"/>
                <w:szCs w:val="12"/>
              </w:rPr>
              <w:t>D-304</w:t>
            </w:r>
          </w:p>
        </w:tc>
        <w:tc>
          <w:tcPr>
            <w:tcW w:w="404" w:type="pc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2C0955" w:rsidRPr="00514151" w:rsidRDefault="002C0955" w:rsidP="002C0955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color w:val="000000"/>
                <w:sz w:val="12"/>
                <w:szCs w:val="12"/>
              </w:rPr>
              <w:t>ANORGANİK KİMYA</w:t>
            </w:r>
          </w:p>
          <w:p w:rsidR="002C0955" w:rsidRPr="00514151" w:rsidRDefault="002C0955" w:rsidP="002C095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color w:val="000000"/>
                <w:sz w:val="12"/>
                <w:szCs w:val="12"/>
              </w:rPr>
              <w:t>(N.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Y. B.</w:t>
            </w:r>
            <w:r w:rsidRPr="00514151">
              <w:rPr>
                <w:rFonts w:ascii="Times New Roman" w:hAnsi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66" w:type="pc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2C0955" w:rsidRPr="00514151" w:rsidRDefault="00851775" w:rsidP="002C095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sz w:val="12"/>
                <w:szCs w:val="12"/>
              </w:rPr>
              <w:t>D-304</w:t>
            </w:r>
          </w:p>
        </w:tc>
        <w:tc>
          <w:tcPr>
            <w:tcW w:w="390" w:type="pct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C0955" w:rsidRPr="00514151" w:rsidRDefault="002C0955" w:rsidP="002C0955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color w:val="000000"/>
                <w:sz w:val="12"/>
                <w:szCs w:val="12"/>
              </w:rPr>
              <w:t>ANORGANİK KİMYA</w:t>
            </w:r>
          </w:p>
          <w:p w:rsidR="002C0955" w:rsidRPr="00514151" w:rsidRDefault="002C0955" w:rsidP="002C095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color w:val="000000"/>
                <w:sz w:val="12"/>
                <w:szCs w:val="12"/>
              </w:rPr>
              <w:t>(N.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Y. B.</w:t>
            </w:r>
            <w:r w:rsidRPr="00514151">
              <w:rPr>
                <w:rFonts w:ascii="Times New Roman" w:hAnsi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6" w:space="0" w:color="auto"/>
            </w:tcBorders>
            <w:vAlign w:val="center"/>
          </w:tcPr>
          <w:p w:rsidR="002C0955" w:rsidRPr="00514151" w:rsidRDefault="00851775" w:rsidP="002C095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sz w:val="12"/>
                <w:szCs w:val="12"/>
              </w:rPr>
              <w:t>D-304</w:t>
            </w:r>
          </w:p>
        </w:tc>
        <w:tc>
          <w:tcPr>
            <w:tcW w:w="2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955" w:rsidRPr="00514151" w:rsidRDefault="002C0955" w:rsidP="002C0955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2" w:type="pct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2C0955" w:rsidRPr="00514151" w:rsidRDefault="002C0955" w:rsidP="002C095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double" w:sz="12" w:space="0" w:color="auto"/>
              <w:left w:val="nil"/>
              <w:bottom w:val="single" w:sz="6" w:space="0" w:color="auto"/>
            </w:tcBorders>
            <w:vAlign w:val="center"/>
          </w:tcPr>
          <w:p w:rsidR="002C0955" w:rsidRPr="00A5024B" w:rsidRDefault="002C0955" w:rsidP="002C095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5024B">
              <w:rPr>
                <w:rFonts w:ascii="Times New Roman" w:hAnsi="Times New Roman"/>
                <w:sz w:val="12"/>
                <w:szCs w:val="12"/>
              </w:rPr>
              <w:t>ÇEVRE KİMYASI</w:t>
            </w:r>
          </w:p>
          <w:p w:rsidR="002C0955" w:rsidRPr="00A5024B" w:rsidRDefault="002C0955" w:rsidP="002C095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5024B">
              <w:rPr>
                <w:rFonts w:ascii="Times New Roman" w:hAnsi="Times New Roman"/>
                <w:sz w:val="12"/>
                <w:szCs w:val="12"/>
              </w:rPr>
              <w:t xml:space="preserve">(A.Ö.) </w:t>
            </w:r>
          </w:p>
          <w:p w:rsidR="002C0955" w:rsidRPr="00A5024B" w:rsidRDefault="002C0955" w:rsidP="002C095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2" w:type="pc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2C0955" w:rsidRPr="00A5024B" w:rsidRDefault="002C0955" w:rsidP="002C095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5024B">
              <w:rPr>
                <w:rFonts w:ascii="Times New Roman" w:hAnsi="Times New Roman"/>
                <w:sz w:val="12"/>
                <w:szCs w:val="12"/>
              </w:rPr>
              <w:t>D-304</w:t>
            </w:r>
          </w:p>
        </w:tc>
        <w:tc>
          <w:tcPr>
            <w:tcW w:w="320" w:type="pc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2C0955" w:rsidRPr="00A5024B" w:rsidRDefault="002C0955" w:rsidP="002C095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5024B">
              <w:rPr>
                <w:rFonts w:ascii="Times New Roman" w:hAnsi="Times New Roman"/>
                <w:sz w:val="12"/>
                <w:szCs w:val="12"/>
              </w:rPr>
              <w:t>ÇEVRE KİMYASI</w:t>
            </w:r>
          </w:p>
          <w:p w:rsidR="002C0955" w:rsidRPr="00A5024B" w:rsidRDefault="002C0955" w:rsidP="002C095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5024B">
              <w:rPr>
                <w:rFonts w:ascii="Times New Roman" w:hAnsi="Times New Roman"/>
                <w:sz w:val="12"/>
                <w:szCs w:val="12"/>
              </w:rPr>
              <w:t xml:space="preserve">(A.Ö.)  </w:t>
            </w:r>
          </w:p>
          <w:p w:rsidR="002C0955" w:rsidRPr="00A5024B" w:rsidRDefault="002C0955" w:rsidP="002C095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3" w:type="pc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2C0955" w:rsidRPr="00A5024B" w:rsidRDefault="002C0955" w:rsidP="002C095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5024B">
              <w:rPr>
                <w:rFonts w:ascii="Times New Roman" w:hAnsi="Times New Roman"/>
                <w:sz w:val="12"/>
                <w:szCs w:val="12"/>
              </w:rPr>
              <w:t>D-304</w:t>
            </w:r>
          </w:p>
        </w:tc>
        <w:tc>
          <w:tcPr>
            <w:tcW w:w="318" w:type="pc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2C0955" w:rsidRPr="00A5024B" w:rsidRDefault="002C0955" w:rsidP="002C095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5024B">
              <w:rPr>
                <w:rFonts w:ascii="Times New Roman" w:hAnsi="Times New Roman"/>
                <w:sz w:val="12"/>
                <w:szCs w:val="12"/>
              </w:rPr>
              <w:t>ÇEVRE KİMYASI</w:t>
            </w:r>
          </w:p>
          <w:p w:rsidR="002C0955" w:rsidRPr="00A5024B" w:rsidRDefault="002C0955" w:rsidP="002C095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5024B">
              <w:rPr>
                <w:rFonts w:ascii="Times New Roman" w:hAnsi="Times New Roman"/>
                <w:sz w:val="12"/>
                <w:szCs w:val="12"/>
              </w:rPr>
              <w:t xml:space="preserve">(A.Ö.) </w:t>
            </w:r>
          </w:p>
        </w:tc>
        <w:tc>
          <w:tcPr>
            <w:tcW w:w="122" w:type="pc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2C0955" w:rsidRPr="00A5024B" w:rsidRDefault="002C0955" w:rsidP="002C095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5024B">
              <w:rPr>
                <w:rFonts w:ascii="Times New Roman" w:hAnsi="Times New Roman"/>
                <w:sz w:val="12"/>
                <w:szCs w:val="12"/>
              </w:rPr>
              <w:t>D-304</w:t>
            </w:r>
          </w:p>
        </w:tc>
        <w:tc>
          <w:tcPr>
            <w:tcW w:w="282" w:type="pct"/>
            <w:tcBorders>
              <w:top w:val="doub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0955" w:rsidRPr="00514151" w:rsidRDefault="002C0955" w:rsidP="002C0955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" w:type="pct"/>
            <w:tcBorders>
              <w:top w:val="doub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C0955" w:rsidRPr="00514151" w:rsidRDefault="002C0955" w:rsidP="002C095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5" w:type="pc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2C0955" w:rsidRPr="00514151" w:rsidRDefault="002C0955" w:rsidP="002C095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5" w:type="pc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2C0955" w:rsidRPr="00514151" w:rsidRDefault="002C0955" w:rsidP="002C095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1775" w:rsidRPr="00EA6119" w:rsidTr="00796DF6">
        <w:trPr>
          <w:trHeight w:val="732"/>
          <w:jc w:val="center"/>
        </w:trPr>
        <w:tc>
          <w:tcPr>
            <w:tcW w:w="104" w:type="pct"/>
            <w:vMerge/>
            <w:vAlign w:val="center"/>
          </w:tcPr>
          <w:p w:rsidR="00851775" w:rsidRPr="00EA6119" w:rsidRDefault="00851775" w:rsidP="00851775">
            <w:pPr>
              <w:spacing w:line="36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" w:type="pct"/>
            <w:vAlign w:val="center"/>
          </w:tcPr>
          <w:p w:rsidR="00851775" w:rsidRPr="00EA6119" w:rsidRDefault="00851775" w:rsidP="00851775">
            <w:pPr>
              <w:spacing w:line="36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A6119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19" w:type="pct"/>
            <w:tcBorders>
              <w:bottom w:val="nil"/>
            </w:tcBorders>
            <w:vAlign w:val="center"/>
          </w:tcPr>
          <w:p w:rsidR="00851775" w:rsidRPr="00514151" w:rsidRDefault="00851775" w:rsidP="0085177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sz w:val="12"/>
                <w:szCs w:val="12"/>
              </w:rPr>
              <w:t>ANALİTİK KİM. LAB-I</w:t>
            </w:r>
          </w:p>
          <w:p w:rsidR="00851775" w:rsidRPr="00514151" w:rsidRDefault="00851775" w:rsidP="0085177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(T.İ.</w:t>
            </w:r>
            <w:r w:rsidRPr="00514151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178" w:type="pct"/>
            <w:tcBorders>
              <w:bottom w:val="nil"/>
            </w:tcBorders>
            <w:vAlign w:val="center"/>
          </w:tcPr>
          <w:p w:rsidR="00851775" w:rsidRPr="00514151" w:rsidRDefault="00851775" w:rsidP="00851775">
            <w:pPr>
              <w:rPr>
                <w:rFonts w:ascii="Times New Roman" w:hAnsi="Times New Roman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sz w:val="12"/>
                <w:szCs w:val="12"/>
              </w:rPr>
              <w:t>ASÜBTAM</w:t>
            </w:r>
          </w:p>
        </w:tc>
        <w:tc>
          <w:tcPr>
            <w:tcW w:w="377" w:type="pct"/>
            <w:tcBorders>
              <w:bottom w:val="nil"/>
            </w:tcBorders>
            <w:vAlign w:val="center"/>
          </w:tcPr>
          <w:p w:rsidR="00851775" w:rsidRPr="00514151" w:rsidRDefault="00851775" w:rsidP="0085177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sz w:val="12"/>
                <w:szCs w:val="12"/>
              </w:rPr>
              <w:t>ANALİTİK KİM. LAB-I</w:t>
            </w:r>
          </w:p>
          <w:p w:rsidR="00851775" w:rsidRPr="00514151" w:rsidRDefault="00851775" w:rsidP="0085177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(T.İ.</w:t>
            </w:r>
            <w:r w:rsidRPr="00514151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151" w:type="pct"/>
            <w:tcBorders>
              <w:bottom w:val="nil"/>
            </w:tcBorders>
            <w:vAlign w:val="center"/>
          </w:tcPr>
          <w:p w:rsidR="00851775" w:rsidRPr="00514151" w:rsidRDefault="00851775" w:rsidP="0085177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sz w:val="12"/>
                <w:szCs w:val="12"/>
              </w:rPr>
              <w:t>ASÜBTAM</w:t>
            </w:r>
          </w:p>
        </w:tc>
        <w:tc>
          <w:tcPr>
            <w:tcW w:w="404" w:type="pct"/>
            <w:tcBorders>
              <w:bottom w:val="nil"/>
            </w:tcBorders>
            <w:vAlign w:val="center"/>
          </w:tcPr>
          <w:p w:rsidR="00851775" w:rsidRPr="00514151" w:rsidRDefault="00851775" w:rsidP="0085177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sz w:val="12"/>
                <w:szCs w:val="12"/>
              </w:rPr>
              <w:t>ANALİTİK KİM. LAB-I</w:t>
            </w:r>
          </w:p>
          <w:p w:rsidR="00851775" w:rsidRPr="00514151" w:rsidRDefault="00851775" w:rsidP="0085177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(T.İ.</w:t>
            </w:r>
            <w:r w:rsidRPr="00514151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166" w:type="pct"/>
            <w:tcBorders>
              <w:bottom w:val="nil"/>
            </w:tcBorders>
            <w:vAlign w:val="center"/>
          </w:tcPr>
          <w:p w:rsidR="00851775" w:rsidRPr="00514151" w:rsidRDefault="00851775" w:rsidP="0085177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sz w:val="12"/>
                <w:szCs w:val="12"/>
              </w:rPr>
              <w:t>ASÜBTAM</w:t>
            </w:r>
          </w:p>
        </w:tc>
        <w:tc>
          <w:tcPr>
            <w:tcW w:w="390" w:type="pct"/>
            <w:tcBorders>
              <w:bottom w:val="double" w:sz="12" w:space="0" w:color="auto"/>
              <w:right w:val="single" w:sz="4" w:space="0" w:color="auto"/>
            </w:tcBorders>
            <w:vAlign w:val="center"/>
          </w:tcPr>
          <w:p w:rsidR="00851775" w:rsidRPr="00514151" w:rsidRDefault="00851775" w:rsidP="0085177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sz w:val="12"/>
                <w:szCs w:val="12"/>
              </w:rPr>
              <w:t>ANALİTİK KİM. LAB-I</w:t>
            </w:r>
          </w:p>
          <w:p w:rsidR="00851775" w:rsidRPr="00514151" w:rsidRDefault="00851775" w:rsidP="0085177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(T.İ.</w:t>
            </w:r>
            <w:r w:rsidRPr="00514151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138" w:type="pct"/>
            <w:tcBorders>
              <w:left w:val="single" w:sz="4" w:space="0" w:color="auto"/>
              <w:bottom w:val="double" w:sz="12" w:space="0" w:color="auto"/>
            </w:tcBorders>
            <w:vAlign w:val="center"/>
          </w:tcPr>
          <w:p w:rsidR="00851775" w:rsidRPr="00514151" w:rsidRDefault="00851775" w:rsidP="0085177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sz w:val="12"/>
                <w:szCs w:val="12"/>
              </w:rPr>
              <w:t>ASÜBTAM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851775" w:rsidRPr="00514151" w:rsidRDefault="00851775" w:rsidP="0085177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:rsidR="00851775" w:rsidRPr="00514151" w:rsidRDefault="00851775" w:rsidP="0085177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left w:val="nil"/>
            </w:tcBorders>
            <w:vAlign w:val="center"/>
          </w:tcPr>
          <w:p w:rsidR="00851775" w:rsidRPr="00514151" w:rsidRDefault="00851775" w:rsidP="0085177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sz w:val="12"/>
                <w:szCs w:val="12"/>
              </w:rPr>
              <w:t>ORGANİK KİMYA I</w:t>
            </w:r>
          </w:p>
          <w:p w:rsidR="00851775" w:rsidRPr="00514151" w:rsidRDefault="00851775" w:rsidP="0085177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sz w:val="12"/>
                <w:szCs w:val="12"/>
              </w:rPr>
              <w:t>(</w:t>
            </w:r>
            <w:r>
              <w:rPr>
                <w:rFonts w:ascii="Times New Roman" w:hAnsi="Times New Roman"/>
                <w:sz w:val="12"/>
                <w:szCs w:val="12"/>
              </w:rPr>
              <w:t>M.K.</w:t>
            </w:r>
            <w:r w:rsidRPr="00514151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122" w:type="pct"/>
            <w:vAlign w:val="center"/>
          </w:tcPr>
          <w:p w:rsidR="00851775" w:rsidRPr="00514151" w:rsidRDefault="00851775" w:rsidP="0085177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sz w:val="12"/>
                <w:szCs w:val="12"/>
              </w:rPr>
              <w:t>D-506</w:t>
            </w:r>
          </w:p>
        </w:tc>
        <w:tc>
          <w:tcPr>
            <w:tcW w:w="320" w:type="pct"/>
            <w:vAlign w:val="center"/>
          </w:tcPr>
          <w:p w:rsidR="00851775" w:rsidRPr="00514151" w:rsidRDefault="00851775" w:rsidP="0085177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sz w:val="12"/>
                <w:szCs w:val="12"/>
              </w:rPr>
              <w:t>ORGANİK KİMYA I</w:t>
            </w:r>
          </w:p>
          <w:p w:rsidR="00851775" w:rsidRPr="00514151" w:rsidRDefault="00851775" w:rsidP="0085177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sz w:val="12"/>
                <w:szCs w:val="12"/>
              </w:rPr>
              <w:t>(</w:t>
            </w:r>
            <w:r>
              <w:rPr>
                <w:rFonts w:ascii="Times New Roman" w:hAnsi="Times New Roman"/>
                <w:sz w:val="12"/>
                <w:szCs w:val="12"/>
              </w:rPr>
              <w:t>M.K.</w:t>
            </w:r>
            <w:r w:rsidRPr="00514151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123" w:type="pct"/>
          </w:tcPr>
          <w:p w:rsidR="00851775" w:rsidRDefault="00851775" w:rsidP="00851775">
            <w:r w:rsidRPr="00376A53">
              <w:rPr>
                <w:rFonts w:ascii="Times New Roman" w:hAnsi="Times New Roman"/>
                <w:sz w:val="12"/>
                <w:szCs w:val="12"/>
              </w:rPr>
              <w:t>D-506</w:t>
            </w:r>
          </w:p>
        </w:tc>
        <w:tc>
          <w:tcPr>
            <w:tcW w:w="318" w:type="pct"/>
            <w:vAlign w:val="center"/>
          </w:tcPr>
          <w:p w:rsidR="00851775" w:rsidRPr="00514151" w:rsidRDefault="00851775" w:rsidP="0085177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sz w:val="12"/>
                <w:szCs w:val="12"/>
              </w:rPr>
              <w:t>ORGANİK KİMYA I</w:t>
            </w:r>
          </w:p>
          <w:p w:rsidR="00851775" w:rsidRPr="00514151" w:rsidRDefault="00851775" w:rsidP="00851775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sz w:val="12"/>
                <w:szCs w:val="12"/>
              </w:rPr>
              <w:t>(</w:t>
            </w:r>
            <w:r>
              <w:rPr>
                <w:rFonts w:ascii="Times New Roman" w:hAnsi="Times New Roman"/>
                <w:sz w:val="12"/>
                <w:szCs w:val="12"/>
              </w:rPr>
              <w:t>M.K.</w:t>
            </w:r>
            <w:r w:rsidRPr="00514151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122" w:type="pct"/>
            <w:vAlign w:val="center"/>
          </w:tcPr>
          <w:p w:rsidR="00851775" w:rsidRPr="00514151" w:rsidRDefault="00851775" w:rsidP="0085177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sz w:val="12"/>
                <w:szCs w:val="12"/>
              </w:rPr>
              <w:t>D-506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vAlign w:val="center"/>
          </w:tcPr>
          <w:p w:rsidR="00851775" w:rsidRPr="00514151" w:rsidRDefault="00851775" w:rsidP="0085177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sz w:val="12"/>
                <w:szCs w:val="12"/>
              </w:rPr>
              <w:t>ORGANİK KİMYA I</w:t>
            </w:r>
          </w:p>
          <w:p w:rsidR="00851775" w:rsidRPr="00514151" w:rsidRDefault="00851775" w:rsidP="00851775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sz w:val="12"/>
                <w:szCs w:val="12"/>
              </w:rPr>
              <w:t>(</w:t>
            </w:r>
            <w:r>
              <w:rPr>
                <w:rFonts w:ascii="Times New Roman" w:hAnsi="Times New Roman"/>
                <w:sz w:val="12"/>
                <w:szCs w:val="12"/>
              </w:rPr>
              <w:t>M.K.</w:t>
            </w:r>
            <w:r w:rsidRPr="00514151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142" w:type="pct"/>
            <w:tcBorders>
              <w:left w:val="single" w:sz="4" w:space="0" w:color="auto"/>
            </w:tcBorders>
            <w:vAlign w:val="center"/>
          </w:tcPr>
          <w:p w:rsidR="00851775" w:rsidRPr="00514151" w:rsidRDefault="00851775" w:rsidP="0085177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sz w:val="12"/>
                <w:szCs w:val="12"/>
              </w:rPr>
              <w:t>D-506</w:t>
            </w:r>
          </w:p>
        </w:tc>
        <w:tc>
          <w:tcPr>
            <w:tcW w:w="275" w:type="pct"/>
          </w:tcPr>
          <w:p w:rsidR="00851775" w:rsidRPr="00F62DF0" w:rsidRDefault="00851775" w:rsidP="0085177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5" w:type="pct"/>
            <w:vAlign w:val="center"/>
          </w:tcPr>
          <w:p w:rsidR="00851775" w:rsidRPr="00E42C6D" w:rsidRDefault="00851775" w:rsidP="00851775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51775" w:rsidRPr="00A5024B" w:rsidTr="00796DF6">
        <w:trPr>
          <w:trHeight w:val="996"/>
          <w:jc w:val="center"/>
        </w:trPr>
        <w:tc>
          <w:tcPr>
            <w:tcW w:w="104" w:type="pct"/>
            <w:vMerge w:val="restart"/>
            <w:tcBorders>
              <w:top w:val="double" w:sz="12" w:space="0" w:color="auto"/>
            </w:tcBorders>
            <w:vAlign w:val="center"/>
          </w:tcPr>
          <w:p w:rsidR="00851775" w:rsidRPr="00EA6119" w:rsidRDefault="00851775" w:rsidP="00851775">
            <w:pPr>
              <w:spacing w:line="36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EA6119">
              <w:rPr>
                <w:rFonts w:ascii="Times New Roman" w:hAnsi="Times New Roman"/>
                <w:sz w:val="12"/>
                <w:szCs w:val="12"/>
              </w:rPr>
              <w:t>Çr</w:t>
            </w:r>
            <w:proofErr w:type="spellEnd"/>
          </w:p>
        </w:tc>
        <w:tc>
          <w:tcPr>
            <w:tcW w:w="104" w:type="pc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851775" w:rsidRPr="00EA6119" w:rsidRDefault="00851775" w:rsidP="00851775">
            <w:pPr>
              <w:spacing w:line="36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A6119">
              <w:rPr>
                <w:rFonts w:ascii="Times New Roman" w:hAnsi="Times New Roman"/>
                <w:sz w:val="12"/>
                <w:szCs w:val="12"/>
              </w:rPr>
              <w:t xml:space="preserve">1 </w:t>
            </w:r>
          </w:p>
        </w:tc>
        <w:tc>
          <w:tcPr>
            <w:tcW w:w="319" w:type="pc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851775" w:rsidRPr="00514151" w:rsidRDefault="00851775" w:rsidP="0085177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sz w:val="12"/>
                <w:szCs w:val="12"/>
              </w:rPr>
              <w:t>GENEL KİMYA-I</w:t>
            </w:r>
          </w:p>
          <w:p w:rsidR="00851775" w:rsidRPr="00514151" w:rsidRDefault="00851775" w:rsidP="00851775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color w:val="000000"/>
                <w:sz w:val="12"/>
                <w:szCs w:val="12"/>
              </w:rPr>
              <w:t>(N.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Y. B.</w:t>
            </w:r>
            <w:r w:rsidRPr="00514151">
              <w:rPr>
                <w:rFonts w:ascii="Times New Roman" w:hAnsi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78" w:type="pc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851775" w:rsidRPr="00514151" w:rsidRDefault="00851775" w:rsidP="0085177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sz w:val="12"/>
                <w:szCs w:val="12"/>
              </w:rPr>
              <w:t>D-304</w:t>
            </w:r>
          </w:p>
        </w:tc>
        <w:tc>
          <w:tcPr>
            <w:tcW w:w="377" w:type="pc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851775" w:rsidRPr="00514151" w:rsidRDefault="00851775" w:rsidP="0085177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sz w:val="12"/>
                <w:szCs w:val="12"/>
              </w:rPr>
              <w:t>GENEL KİMYA-I</w:t>
            </w:r>
          </w:p>
          <w:p w:rsidR="00851775" w:rsidRPr="00514151" w:rsidRDefault="00851775" w:rsidP="00851775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color w:val="000000"/>
                <w:sz w:val="12"/>
                <w:szCs w:val="12"/>
              </w:rPr>
              <w:t>(N.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Y. B.</w:t>
            </w:r>
            <w:r w:rsidRPr="00514151">
              <w:rPr>
                <w:rFonts w:ascii="Times New Roman" w:hAnsi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51" w:type="pc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851775" w:rsidRPr="00514151" w:rsidRDefault="00851775" w:rsidP="0085177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sz w:val="12"/>
                <w:szCs w:val="12"/>
              </w:rPr>
              <w:t>D-304</w:t>
            </w:r>
          </w:p>
        </w:tc>
        <w:tc>
          <w:tcPr>
            <w:tcW w:w="404" w:type="pc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851775" w:rsidRPr="00514151" w:rsidRDefault="00851775" w:rsidP="0085177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sz w:val="12"/>
                <w:szCs w:val="12"/>
              </w:rPr>
              <w:t>GENEL KİMYA-I</w:t>
            </w:r>
          </w:p>
          <w:p w:rsidR="00851775" w:rsidRPr="00514151" w:rsidRDefault="00851775" w:rsidP="00851775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color w:val="000000"/>
                <w:sz w:val="12"/>
                <w:szCs w:val="12"/>
              </w:rPr>
              <w:t>(N.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Y. B.</w:t>
            </w:r>
            <w:r w:rsidRPr="00514151">
              <w:rPr>
                <w:rFonts w:ascii="Times New Roman" w:hAnsi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66" w:type="pc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851775" w:rsidRPr="00514151" w:rsidRDefault="00851775" w:rsidP="0085177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sz w:val="12"/>
                <w:szCs w:val="12"/>
              </w:rPr>
              <w:t>D-304</w:t>
            </w:r>
          </w:p>
        </w:tc>
        <w:tc>
          <w:tcPr>
            <w:tcW w:w="390" w:type="pct"/>
            <w:tcBorders>
              <w:top w:val="doub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1775" w:rsidRPr="00514151" w:rsidRDefault="00851775" w:rsidP="0085177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sz w:val="12"/>
                <w:szCs w:val="12"/>
              </w:rPr>
              <w:t>GENEL KİMYA-I</w:t>
            </w:r>
          </w:p>
          <w:p w:rsidR="00851775" w:rsidRPr="00514151" w:rsidRDefault="00851775" w:rsidP="00851775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color w:val="000000"/>
                <w:sz w:val="12"/>
                <w:szCs w:val="12"/>
              </w:rPr>
              <w:t>(N.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Y. B.</w:t>
            </w:r>
            <w:r w:rsidRPr="00514151">
              <w:rPr>
                <w:rFonts w:ascii="Times New Roman" w:hAnsi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38" w:type="pct"/>
            <w:tcBorders>
              <w:top w:val="doub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51775" w:rsidRPr="00514151" w:rsidRDefault="00851775" w:rsidP="0085177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sz w:val="12"/>
                <w:szCs w:val="12"/>
              </w:rPr>
              <w:t>D-304</w:t>
            </w:r>
          </w:p>
        </w:tc>
        <w:tc>
          <w:tcPr>
            <w:tcW w:w="285" w:type="pct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775" w:rsidRPr="00514151" w:rsidRDefault="00851775" w:rsidP="00851775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2" w:type="pct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51775" w:rsidRPr="00514151" w:rsidRDefault="00851775" w:rsidP="0085177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double" w:sz="12" w:space="0" w:color="auto"/>
              <w:left w:val="nil"/>
              <w:bottom w:val="single" w:sz="6" w:space="0" w:color="auto"/>
            </w:tcBorders>
            <w:vAlign w:val="center"/>
          </w:tcPr>
          <w:p w:rsidR="00851775" w:rsidRPr="00A5024B" w:rsidRDefault="00851775" w:rsidP="0085177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2" w:type="pc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851775" w:rsidRPr="00A5024B" w:rsidRDefault="00851775" w:rsidP="0085177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" w:type="pc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851775" w:rsidRPr="00A5024B" w:rsidRDefault="00851775" w:rsidP="0085177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3" w:type="pct"/>
            <w:tcBorders>
              <w:top w:val="double" w:sz="12" w:space="0" w:color="auto"/>
              <w:bottom w:val="single" w:sz="6" w:space="0" w:color="auto"/>
            </w:tcBorders>
          </w:tcPr>
          <w:p w:rsidR="00851775" w:rsidRDefault="00851775" w:rsidP="00851775"/>
        </w:tc>
        <w:tc>
          <w:tcPr>
            <w:tcW w:w="318" w:type="pc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851775" w:rsidRPr="00A5024B" w:rsidRDefault="00851775" w:rsidP="0085177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2" w:type="pc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851775" w:rsidRPr="00A5024B" w:rsidRDefault="00851775" w:rsidP="0085177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" w:type="pct"/>
            <w:tcBorders>
              <w:top w:val="doub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1775" w:rsidRPr="00A5024B" w:rsidRDefault="00851775" w:rsidP="0085177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" w:type="pct"/>
            <w:tcBorders>
              <w:top w:val="doub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51775" w:rsidRPr="00A5024B" w:rsidRDefault="00851775" w:rsidP="0085177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5" w:type="pc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851775" w:rsidRPr="00A5024B" w:rsidRDefault="00851775" w:rsidP="0085177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5024B">
              <w:rPr>
                <w:rFonts w:ascii="Times New Roman" w:hAnsi="Times New Roman"/>
                <w:sz w:val="12"/>
                <w:szCs w:val="12"/>
              </w:rPr>
              <w:t>TÜRK DİLİ I</w:t>
            </w:r>
          </w:p>
          <w:p w:rsidR="00851775" w:rsidRPr="00A5024B" w:rsidRDefault="00851775" w:rsidP="0085177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5024B">
              <w:rPr>
                <w:rFonts w:ascii="Times New Roman" w:hAnsi="Times New Roman"/>
                <w:sz w:val="12"/>
                <w:szCs w:val="12"/>
              </w:rPr>
              <w:t>(M.M.S.)</w:t>
            </w:r>
          </w:p>
          <w:p w:rsidR="00851775" w:rsidRPr="00A5024B" w:rsidRDefault="00851775" w:rsidP="0085177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5024B">
              <w:rPr>
                <w:rFonts w:ascii="Times New Roman" w:hAnsi="Times New Roman"/>
                <w:sz w:val="12"/>
                <w:szCs w:val="12"/>
              </w:rPr>
              <w:t>(18:00-18:15</w:t>
            </w:r>
          </w:p>
          <w:p w:rsidR="00851775" w:rsidRPr="00A5024B" w:rsidRDefault="00851775" w:rsidP="0085177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5024B">
              <w:rPr>
                <w:rFonts w:ascii="Times New Roman" w:hAnsi="Times New Roman"/>
                <w:sz w:val="12"/>
                <w:szCs w:val="12"/>
              </w:rPr>
              <w:t>18:20-18:35)</w:t>
            </w:r>
          </w:p>
        </w:tc>
        <w:tc>
          <w:tcPr>
            <w:tcW w:w="145" w:type="pc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851775" w:rsidRPr="00A5024B" w:rsidRDefault="00851775" w:rsidP="00851775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5024B">
              <w:rPr>
                <w:rFonts w:ascii="Times New Roman" w:hAnsi="Times New Roman"/>
                <w:sz w:val="12"/>
                <w:szCs w:val="12"/>
              </w:rPr>
              <w:t>ASUZEM5</w:t>
            </w:r>
          </w:p>
        </w:tc>
      </w:tr>
      <w:tr w:rsidR="002C0955" w:rsidRPr="00A5024B" w:rsidTr="00A5024B">
        <w:trPr>
          <w:trHeight w:val="1141"/>
          <w:jc w:val="center"/>
        </w:trPr>
        <w:tc>
          <w:tcPr>
            <w:tcW w:w="104" w:type="pct"/>
            <w:vMerge/>
            <w:vAlign w:val="center"/>
          </w:tcPr>
          <w:p w:rsidR="002C0955" w:rsidRPr="00EA6119" w:rsidRDefault="002C0955" w:rsidP="002C0955">
            <w:pPr>
              <w:spacing w:line="36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" w:type="pct"/>
            <w:vAlign w:val="center"/>
          </w:tcPr>
          <w:p w:rsidR="002C0955" w:rsidRPr="00EA6119" w:rsidRDefault="002C0955" w:rsidP="002C0955">
            <w:pPr>
              <w:spacing w:line="36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A6119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19" w:type="pct"/>
            <w:vAlign w:val="center"/>
          </w:tcPr>
          <w:p w:rsidR="002C0955" w:rsidRPr="00514151" w:rsidRDefault="002C0955" w:rsidP="002C095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sz w:val="12"/>
                <w:szCs w:val="12"/>
              </w:rPr>
              <w:t>STAJ DEĞERLENDİRMESİ</w:t>
            </w:r>
          </w:p>
          <w:p w:rsidR="002C0955" w:rsidRPr="00514151" w:rsidRDefault="002C0955" w:rsidP="002C095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(A.Ö.</w:t>
            </w:r>
            <w:r w:rsidRPr="00514151">
              <w:rPr>
                <w:rFonts w:ascii="Times New Roman" w:hAnsi="Times New Roman"/>
                <w:sz w:val="12"/>
                <w:szCs w:val="12"/>
              </w:rPr>
              <w:t xml:space="preserve">) </w:t>
            </w:r>
          </w:p>
        </w:tc>
        <w:tc>
          <w:tcPr>
            <w:tcW w:w="178" w:type="pct"/>
            <w:vAlign w:val="center"/>
          </w:tcPr>
          <w:p w:rsidR="002C0955" w:rsidRPr="00514151" w:rsidRDefault="002C0955" w:rsidP="002C095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sz w:val="12"/>
                <w:szCs w:val="12"/>
              </w:rPr>
              <w:t>D-506</w:t>
            </w:r>
          </w:p>
        </w:tc>
        <w:tc>
          <w:tcPr>
            <w:tcW w:w="377" w:type="pct"/>
            <w:vAlign w:val="center"/>
          </w:tcPr>
          <w:p w:rsidR="002C0955" w:rsidRPr="00514151" w:rsidRDefault="002C0955" w:rsidP="002C095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sz w:val="12"/>
                <w:szCs w:val="12"/>
              </w:rPr>
              <w:t>STAJ DEĞERLENDİRMESİ</w:t>
            </w:r>
          </w:p>
          <w:p w:rsidR="002C0955" w:rsidRPr="00514151" w:rsidRDefault="002C0955" w:rsidP="002C095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(A.Ö.</w:t>
            </w:r>
            <w:r w:rsidRPr="00514151">
              <w:rPr>
                <w:rFonts w:ascii="Times New Roman" w:hAnsi="Times New Roman"/>
                <w:sz w:val="12"/>
                <w:szCs w:val="12"/>
              </w:rPr>
              <w:t xml:space="preserve">) </w:t>
            </w:r>
          </w:p>
        </w:tc>
        <w:tc>
          <w:tcPr>
            <w:tcW w:w="151" w:type="pct"/>
            <w:vAlign w:val="center"/>
          </w:tcPr>
          <w:p w:rsidR="002C0955" w:rsidRPr="00514151" w:rsidRDefault="002C0955" w:rsidP="002C095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sz w:val="12"/>
                <w:szCs w:val="12"/>
              </w:rPr>
              <w:t>D-506</w:t>
            </w:r>
          </w:p>
        </w:tc>
        <w:tc>
          <w:tcPr>
            <w:tcW w:w="404" w:type="pct"/>
            <w:vAlign w:val="center"/>
          </w:tcPr>
          <w:p w:rsidR="002C0955" w:rsidRPr="00514151" w:rsidRDefault="002C0955" w:rsidP="002C095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BİYOTEKNLOJİ</w:t>
            </w:r>
          </w:p>
          <w:p w:rsidR="002C0955" w:rsidRPr="00514151" w:rsidRDefault="002C0955" w:rsidP="002C095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(A.Ö.</w:t>
            </w:r>
            <w:r w:rsidRPr="00514151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166" w:type="pct"/>
            <w:vAlign w:val="center"/>
          </w:tcPr>
          <w:p w:rsidR="002C0955" w:rsidRPr="00514151" w:rsidRDefault="002C0955" w:rsidP="002C095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sz w:val="12"/>
                <w:szCs w:val="12"/>
              </w:rPr>
              <w:t>D-506</w:t>
            </w:r>
          </w:p>
        </w:tc>
        <w:tc>
          <w:tcPr>
            <w:tcW w:w="390" w:type="pct"/>
            <w:tcBorders>
              <w:right w:val="single" w:sz="4" w:space="0" w:color="auto"/>
            </w:tcBorders>
            <w:vAlign w:val="center"/>
          </w:tcPr>
          <w:p w:rsidR="002C0955" w:rsidRPr="00514151" w:rsidRDefault="002C0955" w:rsidP="002C095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BİYOTEKNOLOJİ</w:t>
            </w:r>
          </w:p>
          <w:p w:rsidR="002C0955" w:rsidRPr="00514151" w:rsidRDefault="002C0955" w:rsidP="002C095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(A.Ö.</w:t>
            </w:r>
            <w:r w:rsidRPr="00514151">
              <w:rPr>
                <w:rFonts w:ascii="Times New Roman" w:hAnsi="Times New Roman"/>
                <w:sz w:val="12"/>
                <w:szCs w:val="12"/>
              </w:rPr>
              <w:t>)</w:t>
            </w:r>
          </w:p>
          <w:p w:rsidR="002C0955" w:rsidRPr="00514151" w:rsidRDefault="002C0955" w:rsidP="002C095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" w:type="pct"/>
            <w:tcBorders>
              <w:left w:val="single" w:sz="4" w:space="0" w:color="auto"/>
            </w:tcBorders>
            <w:vAlign w:val="center"/>
          </w:tcPr>
          <w:p w:rsidR="002C0955" w:rsidRPr="00514151" w:rsidRDefault="002C0955" w:rsidP="002C095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sz w:val="12"/>
                <w:szCs w:val="12"/>
              </w:rPr>
              <w:t>D-506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0955" w:rsidRPr="00514151" w:rsidRDefault="002C0955" w:rsidP="002C095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:rsidR="002C0955" w:rsidRPr="00514151" w:rsidRDefault="002C0955" w:rsidP="002C095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left w:val="nil"/>
            </w:tcBorders>
            <w:vAlign w:val="center"/>
          </w:tcPr>
          <w:p w:rsidR="002C0955" w:rsidRPr="00A5024B" w:rsidRDefault="002C0955" w:rsidP="002C095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5024B">
              <w:rPr>
                <w:rFonts w:ascii="Times New Roman" w:hAnsi="Times New Roman"/>
                <w:sz w:val="12"/>
                <w:szCs w:val="12"/>
              </w:rPr>
              <w:t>ATIKSULARIN ARITIMI</w:t>
            </w:r>
          </w:p>
          <w:p w:rsidR="002C0955" w:rsidRPr="00A5024B" w:rsidRDefault="002C0955" w:rsidP="002C095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5024B">
              <w:rPr>
                <w:rFonts w:ascii="Times New Roman" w:hAnsi="Times New Roman"/>
                <w:sz w:val="12"/>
                <w:szCs w:val="12"/>
              </w:rPr>
              <w:t>(A.Ö.)</w:t>
            </w:r>
          </w:p>
          <w:p w:rsidR="002C0955" w:rsidRPr="00A5024B" w:rsidRDefault="002C0955" w:rsidP="002C095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5024B">
              <w:rPr>
                <w:rFonts w:ascii="Times New Roman" w:hAnsi="Times New Roman"/>
                <w:sz w:val="12"/>
                <w:szCs w:val="12"/>
              </w:rPr>
              <w:t>(13:00-13:15</w:t>
            </w:r>
          </w:p>
          <w:p w:rsidR="002C0955" w:rsidRPr="00A5024B" w:rsidRDefault="002C0955" w:rsidP="002C095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5024B">
              <w:rPr>
                <w:rFonts w:ascii="Times New Roman" w:hAnsi="Times New Roman"/>
                <w:sz w:val="12"/>
                <w:szCs w:val="12"/>
              </w:rPr>
              <w:t>13:20-13:35)</w:t>
            </w:r>
          </w:p>
        </w:tc>
        <w:tc>
          <w:tcPr>
            <w:tcW w:w="122" w:type="pct"/>
            <w:vAlign w:val="center"/>
          </w:tcPr>
          <w:p w:rsidR="002C0955" w:rsidRPr="00A5024B" w:rsidRDefault="002C0955" w:rsidP="002C095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5024B">
              <w:rPr>
                <w:rFonts w:ascii="Times New Roman" w:hAnsi="Times New Roman"/>
                <w:sz w:val="12"/>
                <w:szCs w:val="12"/>
              </w:rPr>
              <w:t>ASUZEM 5</w:t>
            </w:r>
          </w:p>
        </w:tc>
        <w:tc>
          <w:tcPr>
            <w:tcW w:w="320" w:type="pct"/>
            <w:vAlign w:val="center"/>
          </w:tcPr>
          <w:p w:rsidR="002C0955" w:rsidRPr="00A5024B" w:rsidRDefault="002C0955" w:rsidP="002C095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5024B">
              <w:rPr>
                <w:rFonts w:ascii="Times New Roman" w:hAnsi="Times New Roman"/>
                <w:sz w:val="12"/>
                <w:szCs w:val="12"/>
              </w:rPr>
              <w:t>TEHLİKELİ ATIKLAR</w:t>
            </w:r>
          </w:p>
          <w:p w:rsidR="002C0955" w:rsidRPr="00A5024B" w:rsidRDefault="002C0955" w:rsidP="002C095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5024B">
              <w:rPr>
                <w:rFonts w:ascii="Times New Roman" w:hAnsi="Times New Roman"/>
                <w:sz w:val="12"/>
                <w:szCs w:val="12"/>
              </w:rPr>
              <w:t>(A.Ö.)</w:t>
            </w:r>
          </w:p>
          <w:p w:rsidR="002C0955" w:rsidRPr="00A5024B" w:rsidRDefault="002C0955" w:rsidP="002C095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5024B">
              <w:rPr>
                <w:rFonts w:ascii="Times New Roman" w:hAnsi="Times New Roman"/>
                <w:sz w:val="12"/>
                <w:szCs w:val="12"/>
              </w:rPr>
              <w:t>(14:00-14:15</w:t>
            </w:r>
          </w:p>
          <w:p w:rsidR="002C0955" w:rsidRPr="00A5024B" w:rsidRDefault="002C0955" w:rsidP="002C095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5024B">
              <w:rPr>
                <w:rFonts w:ascii="Times New Roman" w:hAnsi="Times New Roman"/>
                <w:sz w:val="12"/>
                <w:szCs w:val="12"/>
              </w:rPr>
              <w:t>14:20-14:35)</w:t>
            </w:r>
          </w:p>
          <w:p w:rsidR="002C0955" w:rsidRPr="00A5024B" w:rsidRDefault="002C0955" w:rsidP="002C0955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3" w:type="pct"/>
            <w:vAlign w:val="center"/>
          </w:tcPr>
          <w:p w:rsidR="002C0955" w:rsidRPr="00A5024B" w:rsidRDefault="002C0955" w:rsidP="002C095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5024B">
              <w:rPr>
                <w:rFonts w:ascii="Times New Roman" w:hAnsi="Times New Roman"/>
                <w:sz w:val="12"/>
                <w:szCs w:val="12"/>
              </w:rPr>
              <w:t>ASUZEM 5</w:t>
            </w:r>
          </w:p>
        </w:tc>
        <w:tc>
          <w:tcPr>
            <w:tcW w:w="318" w:type="pct"/>
            <w:tcBorders>
              <w:top w:val="single" w:sz="6" w:space="0" w:color="auto"/>
            </w:tcBorders>
            <w:vAlign w:val="center"/>
          </w:tcPr>
          <w:p w:rsidR="002C0955" w:rsidRPr="00A5024B" w:rsidRDefault="002C0955" w:rsidP="002C095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2" w:type="pct"/>
            <w:tcBorders>
              <w:top w:val="single" w:sz="6" w:space="0" w:color="auto"/>
            </w:tcBorders>
            <w:vAlign w:val="center"/>
          </w:tcPr>
          <w:p w:rsidR="002C0955" w:rsidRPr="00A5024B" w:rsidRDefault="002C0955" w:rsidP="002C095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" w:type="pc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2C0955" w:rsidRPr="002C0955" w:rsidRDefault="002C0955" w:rsidP="002C095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C0955">
              <w:rPr>
                <w:rFonts w:ascii="Times New Roman" w:hAnsi="Times New Roman"/>
                <w:sz w:val="12"/>
                <w:szCs w:val="12"/>
              </w:rPr>
              <w:t>KROMATOGRAFİK YÖNTEMLER</w:t>
            </w:r>
          </w:p>
          <w:p w:rsidR="002C0955" w:rsidRPr="002C0955" w:rsidRDefault="002C0955" w:rsidP="002C095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C0955">
              <w:rPr>
                <w:rFonts w:ascii="Times New Roman" w:hAnsi="Times New Roman"/>
                <w:sz w:val="12"/>
                <w:szCs w:val="12"/>
              </w:rPr>
              <w:t>(</w:t>
            </w:r>
            <w:proofErr w:type="gramStart"/>
            <w:r w:rsidRPr="002C0955">
              <w:rPr>
                <w:rFonts w:ascii="Times New Roman" w:hAnsi="Times New Roman"/>
                <w:sz w:val="12"/>
                <w:szCs w:val="12"/>
              </w:rPr>
              <w:t>T.İ..</w:t>
            </w:r>
            <w:proofErr w:type="gramEnd"/>
            <w:r w:rsidRPr="002C0955">
              <w:rPr>
                <w:rFonts w:ascii="Times New Roman" w:hAnsi="Times New Roman"/>
                <w:sz w:val="12"/>
                <w:szCs w:val="12"/>
              </w:rPr>
              <w:t>)</w:t>
            </w:r>
          </w:p>
          <w:p w:rsidR="002C0955" w:rsidRPr="002C0955" w:rsidRDefault="002C0955" w:rsidP="002C095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C0955">
              <w:rPr>
                <w:rFonts w:ascii="Times New Roman" w:hAnsi="Times New Roman"/>
                <w:sz w:val="12"/>
                <w:szCs w:val="12"/>
              </w:rPr>
              <w:t>(16:00-16:15</w:t>
            </w:r>
          </w:p>
          <w:p w:rsidR="002C0955" w:rsidRPr="002C0955" w:rsidRDefault="002C0955" w:rsidP="002C095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C0955">
              <w:rPr>
                <w:rFonts w:ascii="Times New Roman" w:hAnsi="Times New Roman"/>
                <w:sz w:val="12"/>
                <w:szCs w:val="12"/>
              </w:rPr>
              <w:t>16:20-16:35)</w:t>
            </w:r>
          </w:p>
          <w:p w:rsidR="002C0955" w:rsidRPr="002C0955" w:rsidRDefault="002C0955" w:rsidP="002C095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" w:type="pc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C0955" w:rsidRPr="002C0955" w:rsidRDefault="002C0955" w:rsidP="002C095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0955" w:rsidRPr="00A5024B" w:rsidRDefault="002C0955" w:rsidP="002C095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:rsidR="002C0955" w:rsidRPr="00A5024B" w:rsidRDefault="002C0955" w:rsidP="002C0955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5024B" w:rsidRPr="00A5024B" w:rsidTr="00A5024B">
        <w:trPr>
          <w:trHeight w:val="440"/>
          <w:jc w:val="center"/>
        </w:trPr>
        <w:tc>
          <w:tcPr>
            <w:tcW w:w="104" w:type="pct"/>
            <w:vMerge w:val="restart"/>
            <w:tcBorders>
              <w:top w:val="double" w:sz="12" w:space="0" w:color="auto"/>
            </w:tcBorders>
            <w:vAlign w:val="center"/>
          </w:tcPr>
          <w:p w:rsidR="00A5024B" w:rsidRPr="00EA6119" w:rsidRDefault="00A5024B" w:rsidP="00A5024B">
            <w:pPr>
              <w:spacing w:line="36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A6119">
              <w:rPr>
                <w:rFonts w:ascii="Times New Roman" w:hAnsi="Times New Roman"/>
                <w:sz w:val="12"/>
                <w:szCs w:val="12"/>
              </w:rPr>
              <w:t>Pr</w:t>
            </w:r>
          </w:p>
        </w:tc>
        <w:tc>
          <w:tcPr>
            <w:tcW w:w="104" w:type="pc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A5024B" w:rsidRPr="00EA6119" w:rsidRDefault="00A5024B" w:rsidP="00A5024B">
            <w:pPr>
              <w:spacing w:line="36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A6119">
              <w:rPr>
                <w:rFonts w:ascii="Times New Roman" w:hAnsi="Times New Roman"/>
                <w:sz w:val="12"/>
                <w:szCs w:val="12"/>
              </w:rPr>
              <w:t xml:space="preserve">1 </w:t>
            </w:r>
          </w:p>
        </w:tc>
        <w:tc>
          <w:tcPr>
            <w:tcW w:w="319" w:type="pc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sz w:val="12"/>
                <w:szCs w:val="12"/>
              </w:rPr>
              <w:t>TEK.BİL. İLKELERİ</w:t>
            </w:r>
          </w:p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(L.E.</w:t>
            </w:r>
            <w:r w:rsidRPr="00514151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178" w:type="pc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sz w:val="12"/>
                <w:szCs w:val="12"/>
              </w:rPr>
              <w:t>D-304</w:t>
            </w:r>
          </w:p>
        </w:tc>
        <w:tc>
          <w:tcPr>
            <w:tcW w:w="377" w:type="pc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sz w:val="12"/>
                <w:szCs w:val="12"/>
              </w:rPr>
              <w:t>TEK.BİL. İLKELERİ</w:t>
            </w:r>
          </w:p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(L.E.</w:t>
            </w:r>
            <w:r w:rsidRPr="00514151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151" w:type="pc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sz w:val="12"/>
                <w:szCs w:val="12"/>
              </w:rPr>
              <w:t>D-304</w:t>
            </w:r>
          </w:p>
        </w:tc>
        <w:tc>
          <w:tcPr>
            <w:tcW w:w="404" w:type="pc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sz w:val="12"/>
                <w:szCs w:val="12"/>
              </w:rPr>
              <w:t>MATEMATİK</w:t>
            </w:r>
          </w:p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(S.S.B.</w:t>
            </w:r>
            <w:r w:rsidRPr="00514151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166" w:type="pc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sz w:val="12"/>
                <w:szCs w:val="12"/>
              </w:rPr>
              <w:t>D-304</w:t>
            </w:r>
          </w:p>
        </w:tc>
        <w:tc>
          <w:tcPr>
            <w:tcW w:w="390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sz w:val="12"/>
                <w:szCs w:val="12"/>
              </w:rPr>
              <w:t>MATEMATİK</w:t>
            </w:r>
          </w:p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(S.S.B.</w:t>
            </w:r>
            <w:r w:rsidRPr="00514151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14151">
              <w:rPr>
                <w:rFonts w:ascii="Times New Roman" w:hAnsi="Times New Roman"/>
                <w:sz w:val="12"/>
                <w:szCs w:val="12"/>
              </w:rPr>
              <w:t>D-304</w:t>
            </w:r>
          </w:p>
        </w:tc>
        <w:tc>
          <w:tcPr>
            <w:tcW w:w="2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2" w:type="pct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double" w:sz="12" w:space="0" w:color="auto"/>
              <w:left w:val="nil"/>
              <w:bottom w:val="single" w:sz="6" w:space="0" w:color="auto"/>
            </w:tcBorders>
            <w:vAlign w:val="center"/>
          </w:tcPr>
          <w:p w:rsidR="00A5024B" w:rsidRPr="00A5024B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5024B">
              <w:rPr>
                <w:rFonts w:ascii="Times New Roman" w:hAnsi="Times New Roman"/>
                <w:sz w:val="12"/>
                <w:szCs w:val="12"/>
              </w:rPr>
              <w:t>AİTT I</w:t>
            </w:r>
          </w:p>
          <w:p w:rsidR="00A5024B" w:rsidRPr="00A5024B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5024B">
              <w:rPr>
                <w:rFonts w:ascii="Times New Roman" w:hAnsi="Times New Roman"/>
                <w:sz w:val="12"/>
                <w:szCs w:val="12"/>
              </w:rPr>
              <w:t>(O.O.)</w:t>
            </w:r>
          </w:p>
          <w:p w:rsidR="00A5024B" w:rsidRPr="00A5024B" w:rsidRDefault="00A5024B" w:rsidP="00A5024B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A5024B">
              <w:rPr>
                <w:rFonts w:ascii="Times New Roman" w:hAnsi="Times New Roman"/>
                <w:color w:val="000000"/>
                <w:sz w:val="12"/>
                <w:szCs w:val="12"/>
              </w:rPr>
              <w:t>(13:00-13:15</w:t>
            </w:r>
          </w:p>
          <w:p w:rsidR="00A5024B" w:rsidRPr="00A5024B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5024B">
              <w:rPr>
                <w:rFonts w:ascii="Times New Roman" w:hAnsi="Times New Roman"/>
                <w:color w:val="000000"/>
                <w:sz w:val="12"/>
                <w:szCs w:val="12"/>
              </w:rPr>
              <w:t>13:20-13:35)</w:t>
            </w:r>
          </w:p>
        </w:tc>
        <w:tc>
          <w:tcPr>
            <w:tcW w:w="122" w:type="pc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A5024B" w:rsidRPr="00A5024B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5024B">
              <w:rPr>
                <w:rFonts w:ascii="Times New Roman" w:hAnsi="Times New Roman"/>
                <w:sz w:val="12"/>
                <w:szCs w:val="12"/>
              </w:rPr>
              <w:t>ASUZEM 5</w:t>
            </w:r>
          </w:p>
        </w:tc>
        <w:tc>
          <w:tcPr>
            <w:tcW w:w="320" w:type="pc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A5024B" w:rsidRPr="00A5024B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5024B">
              <w:rPr>
                <w:rFonts w:ascii="Times New Roman" w:hAnsi="Times New Roman"/>
                <w:sz w:val="12"/>
                <w:szCs w:val="12"/>
              </w:rPr>
              <w:t>TEMEL BİLGİSAYAR BİL</w:t>
            </w:r>
          </w:p>
          <w:p w:rsidR="00A5024B" w:rsidRPr="00A5024B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5024B">
              <w:rPr>
                <w:rFonts w:ascii="Times New Roman" w:hAnsi="Times New Roman"/>
                <w:sz w:val="12"/>
                <w:szCs w:val="12"/>
              </w:rPr>
              <w:t xml:space="preserve">(S.S.B.) </w:t>
            </w:r>
          </w:p>
          <w:p w:rsidR="00A5024B" w:rsidRPr="00A5024B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5024B">
              <w:rPr>
                <w:rFonts w:ascii="Times New Roman" w:hAnsi="Times New Roman"/>
                <w:sz w:val="12"/>
                <w:szCs w:val="12"/>
              </w:rPr>
              <w:t>(14:00-14:15</w:t>
            </w:r>
          </w:p>
          <w:p w:rsidR="00A5024B" w:rsidRPr="00A5024B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5024B">
              <w:rPr>
                <w:rFonts w:ascii="Times New Roman" w:hAnsi="Times New Roman"/>
                <w:sz w:val="12"/>
                <w:szCs w:val="12"/>
              </w:rPr>
              <w:t>14:20-14:35)</w:t>
            </w:r>
          </w:p>
        </w:tc>
        <w:tc>
          <w:tcPr>
            <w:tcW w:w="123" w:type="pct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5024B" w:rsidRPr="00A5024B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5024B">
              <w:rPr>
                <w:rFonts w:ascii="Times New Roman" w:hAnsi="Times New Roman"/>
                <w:sz w:val="12"/>
                <w:szCs w:val="12"/>
              </w:rPr>
              <w:t>ASUZEM 5</w:t>
            </w:r>
          </w:p>
        </w:tc>
        <w:tc>
          <w:tcPr>
            <w:tcW w:w="318" w:type="pct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5024B" w:rsidRPr="00A5024B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2" w:type="pct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5024B" w:rsidRPr="00A5024B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" w:type="pct"/>
            <w:tcBorders>
              <w:top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4B" w:rsidRPr="00A5024B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" w:type="pct"/>
            <w:tcBorders>
              <w:top w:val="doub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24B" w:rsidRPr="00A5024B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5" w:type="pct"/>
            <w:tcBorders>
              <w:top w:val="double" w:sz="12" w:space="0" w:color="auto"/>
              <w:bottom w:val="single" w:sz="4" w:space="0" w:color="auto"/>
            </w:tcBorders>
          </w:tcPr>
          <w:p w:rsidR="00A5024B" w:rsidRPr="00A5024B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5" w:type="pct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5024B" w:rsidRPr="00A5024B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024B" w:rsidRPr="00A5024B" w:rsidTr="00A5024B">
        <w:trPr>
          <w:trHeight w:val="477"/>
          <w:jc w:val="center"/>
        </w:trPr>
        <w:tc>
          <w:tcPr>
            <w:tcW w:w="104" w:type="pct"/>
            <w:vMerge/>
            <w:vAlign w:val="center"/>
          </w:tcPr>
          <w:p w:rsidR="00A5024B" w:rsidRPr="00EA6119" w:rsidRDefault="00A5024B" w:rsidP="00A5024B">
            <w:pPr>
              <w:spacing w:line="36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" w:type="pct"/>
            <w:vMerge w:val="restart"/>
            <w:vAlign w:val="center"/>
          </w:tcPr>
          <w:p w:rsidR="00A5024B" w:rsidRPr="00EA6119" w:rsidRDefault="00A5024B" w:rsidP="00A5024B">
            <w:pPr>
              <w:spacing w:line="36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A6119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A5024B" w:rsidRPr="00514151" w:rsidRDefault="00A5024B" w:rsidP="00A5024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" w:type="pct"/>
            <w:tcBorders>
              <w:bottom w:val="single" w:sz="4" w:space="0" w:color="auto"/>
            </w:tcBorders>
            <w:vAlign w:val="center"/>
          </w:tcPr>
          <w:p w:rsidR="00A5024B" w:rsidRPr="00514151" w:rsidRDefault="00A5024B" w:rsidP="00A5024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bottom w:val="single" w:sz="4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6" w:type="pct"/>
            <w:tcBorders>
              <w:bottom w:val="single" w:sz="4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left w:val="nil"/>
              <w:bottom w:val="single" w:sz="4" w:space="0" w:color="auto"/>
            </w:tcBorders>
            <w:vAlign w:val="center"/>
          </w:tcPr>
          <w:p w:rsidR="00A5024B" w:rsidRPr="00A5024B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2" w:type="pct"/>
            <w:tcBorders>
              <w:bottom w:val="single" w:sz="4" w:space="0" w:color="auto"/>
            </w:tcBorders>
            <w:vAlign w:val="center"/>
          </w:tcPr>
          <w:p w:rsidR="00A5024B" w:rsidRPr="00A5024B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" w:type="pct"/>
            <w:tcBorders>
              <w:bottom w:val="single" w:sz="4" w:space="0" w:color="auto"/>
            </w:tcBorders>
            <w:vAlign w:val="center"/>
          </w:tcPr>
          <w:p w:rsidR="00A5024B" w:rsidRPr="00A5024B" w:rsidRDefault="00A5024B" w:rsidP="00A5024B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024B" w:rsidRPr="00A5024B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024B" w:rsidRPr="00A5024B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2" w:type="pct"/>
            <w:tcBorders>
              <w:bottom w:val="single" w:sz="4" w:space="0" w:color="auto"/>
            </w:tcBorders>
            <w:vAlign w:val="center"/>
          </w:tcPr>
          <w:p w:rsidR="00A5024B" w:rsidRPr="00A5024B" w:rsidRDefault="00A5024B" w:rsidP="00A5024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" w:type="pct"/>
            <w:tcBorders>
              <w:bottom w:val="single" w:sz="4" w:space="0" w:color="auto"/>
              <w:right w:val="single" w:sz="4" w:space="0" w:color="auto"/>
            </w:tcBorders>
          </w:tcPr>
          <w:p w:rsidR="00A5024B" w:rsidRPr="00A5024B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</w:tcBorders>
          </w:tcPr>
          <w:p w:rsidR="00A5024B" w:rsidRPr="00A5024B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A5024B" w:rsidRPr="00A5024B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5" w:type="pct"/>
            <w:tcBorders>
              <w:bottom w:val="single" w:sz="4" w:space="0" w:color="auto"/>
            </w:tcBorders>
            <w:vAlign w:val="center"/>
          </w:tcPr>
          <w:p w:rsidR="00A5024B" w:rsidRPr="00A5024B" w:rsidRDefault="00A5024B" w:rsidP="00A5024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5024B" w:rsidRPr="00EA6119" w:rsidTr="00A5024B">
        <w:trPr>
          <w:trHeight w:val="387"/>
          <w:jc w:val="center"/>
        </w:trPr>
        <w:tc>
          <w:tcPr>
            <w:tcW w:w="104" w:type="pct"/>
            <w:vMerge/>
            <w:vAlign w:val="center"/>
          </w:tcPr>
          <w:p w:rsidR="00A5024B" w:rsidRPr="00EA6119" w:rsidRDefault="00A5024B" w:rsidP="00A5024B">
            <w:pPr>
              <w:spacing w:line="36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" w:type="pct"/>
            <w:vMerge/>
            <w:vAlign w:val="center"/>
          </w:tcPr>
          <w:p w:rsidR="00A5024B" w:rsidRPr="00EA6119" w:rsidRDefault="00A5024B" w:rsidP="00A5024B">
            <w:pPr>
              <w:spacing w:line="36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9" w:type="pct"/>
            <w:tcBorders>
              <w:top w:val="single" w:sz="4" w:space="0" w:color="auto"/>
            </w:tcBorders>
            <w:vAlign w:val="center"/>
          </w:tcPr>
          <w:p w:rsidR="00A5024B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SEKTÖR UYGULAMALARI I</w:t>
            </w:r>
          </w:p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(A.Ö.</w:t>
            </w:r>
            <w:r w:rsidRPr="00514151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178" w:type="pct"/>
            <w:tcBorders>
              <w:top w:val="single" w:sz="4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İş Yeri</w:t>
            </w:r>
          </w:p>
        </w:tc>
        <w:tc>
          <w:tcPr>
            <w:tcW w:w="377" w:type="pct"/>
            <w:tcBorders>
              <w:top w:val="single" w:sz="4" w:space="0" w:color="auto"/>
            </w:tcBorders>
            <w:vAlign w:val="center"/>
          </w:tcPr>
          <w:p w:rsidR="00A5024B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SEKTÖR UYGULAMALARI I</w:t>
            </w:r>
          </w:p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(A.Ö.</w:t>
            </w:r>
            <w:r w:rsidRPr="00514151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151" w:type="pct"/>
            <w:tcBorders>
              <w:top w:val="single" w:sz="4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İş Yeri</w:t>
            </w:r>
          </w:p>
        </w:tc>
        <w:tc>
          <w:tcPr>
            <w:tcW w:w="404" w:type="pct"/>
            <w:tcBorders>
              <w:top w:val="single" w:sz="4" w:space="0" w:color="auto"/>
            </w:tcBorders>
            <w:vAlign w:val="center"/>
          </w:tcPr>
          <w:p w:rsidR="00A5024B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SEKTÖR UYGULAMALARI I</w:t>
            </w:r>
          </w:p>
          <w:p w:rsidR="00A5024B" w:rsidRPr="00FE2C3C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(A.Ö.</w:t>
            </w:r>
            <w:r w:rsidRPr="00514151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1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İş Yeri</w:t>
            </w:r>
          </w:p>
        </w:tc>
        <w:tc>
          <w:tcPr>
            <w:tcW w:w="390" w:type="pct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A5024B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SEKTÖR UYGULAMALARI I</w:t>
            </w:r>
          </w:p>
          <w:p w:rsidR="00A5024B" w:rsidRDefault="00A5024B" w:rsidP="00A5024B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(A.Ö.</w:t>
            </w:r>
            <w:r w:rsidRPr="00514151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double" w:sz="12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İş Yeri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6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</w:tcBorders>
            <w:vAlign w:val="center"/>
          </w:tcPr>
          <w:p w:rsidR="00A5024B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SEKTÖR UYGULAMALARI I</w:t>
            </w:r>
          </w:p>
          <w:p w:rsidR="00A5024B" w:rsidRPr="00333C3B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(A.Ö.</w:t>
            </w:r>
            <w:r w:rsidRPr="00514151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122" w:type="pct"/>
            <w:tcBorders>
              <w:top w:val="single" w:sz="4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İş Yeri</w:t>
            </w:r>
          </w:p>
        </w:tc>
        <w:tc>
          <w:tcPr>
            <w:tcW w:w="320" w:type="pct"/>
            <w:tcBorders>
              <w:top w:val="single" w:sz="4" w:space="0" w:color="auto"/>
            </w:tcBorders>
            <w:vAlign w:val="center"/>
          </w:tcPr>
          <w:p w:rsidR="00A5024B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SEKTÖR UYGULAMALARI I</w:t>
            </w:r>
          </w:p>
          <w:p w:rsidR="00A5024B" w:rsidRPr="00333C3B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(A.Ö.</w:t>
            </w:r>
            <w:r w:rsidRPr="00514151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12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İş Yeri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024B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SEKTÖR UYGULAMALARI I</w:t>
            </w:r>
          </w:p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(A.Ö.</w:t>
            </w:r>
            <w:r w:rsidRPr="00514151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122" w:type="pct"/>
            <w:tcBorders>
              <w:top w:val="single" w:sz="4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İş Yeri</w:t>
            </w: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</w:tcPr>
          <w:p w:rsidR="00A5024B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SEKTÖR UYGULAMALARI I</w:t>
            </w:r>
          </w:p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14068">
              <w:rPr>
                <w:rFonts w:ascii="Times New Roman" w:hAnsi="Times New Roman"/>
                <w:color w:val="000000"/>
                <w:sz w:val="12"/>
                <w:szCs w:val="12"/>
              </w:rPr>
              <w:t>(</w:t>
            </w:r>
            <w:r>
              <w:rPr>
                <w:rFonts w:ascii="Times New Roman" w:hAnsi="Times New Roman"/>
                <w:sz w:val="12"/>
                <w:szCs w:val="12"/>
              </w:rPr>
              <w:t>A.Ö.</w:t>
            </w:r>
            <w:r w:rsidRPr="00514151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İş Yeri</w:t>
            </w:r>
          </w:p>
        </w:tc>
        <w:tc>
          <w:tcPr>
            <w:tcW w:w="275" w:type="pct"/>
            <w:tcBorders>
              <w:top w:val="single" w:sz="4" w:space="0" w:color="auto"/>
            </w:tcBorders>
          </w:tcPr>
          <w:p w:rsidR="00A5024B" w:rsidRPr="00F62DF0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5" w:type="pct"/>
            <w:tcBorders>
              <w:top w:val="single" w:sz="4" w:space="0" w:color="auto"/>
            </w:tcBorders>
            <w:vAlign w:val="center"/>
          </w:tcPr>
          <w:p w:rsidR="00A5024B" w:rsidRPr="00F62DF0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C0DF4" w:rsidRPr="00EA6119" w:rsidTr="00B60E55">
        <w:trPr>
          <w:trHeight w:val="553"/>
          <w:jc w:val="center"/>
        </w:trPr>
        <w:tc>
          <w:tcPr>
            <w:tcW w:w="104" w:type="pct"/>
            <w:vMerge w:val="restart"/>
            <w:tcBorders>
              <w:top w:val="double" w:sz="12" w:space="0" w:color="auto"/>
            </w:tcBorders>
            <w:vAlign w:val="center"/>
          </w:tcPr>
          <w:p w:rsidR="006C0DF4" w:rsidRPr="00EA6119" w:rsidRDefault="006C0DF4" w:rsidP="006C0DF4">
            <w:pPr>
              <w:spacing w:line="36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A6119">
              <w:rPr>
                <w:rFonts w:ascii="Times New Roman" w:hAnsi="Times New Roman"/>
                <w:sz w:val="12"/>
                <w:szCs w:val="12"/>
              </w:rPr>
              <w:t>Cu</w:t>
            </w:r>
          </w:p>
        </w:tc>
        <w:tc>
          <w:tcPr>
            <w:tcW w:w="104" w:type="pc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6C0DF4" w:rsidRPr="00EA6119" w:rsidRDefault="006C0DF4" w:rsidP="006C0DF4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19" w:type="pc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6C0DF4" w:rsidRPr="00514151" w:rsidRDefault="006C0DF4" w:rsidP="006C0D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8" w:type="pc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6C0DF4" w:rsidRPr="00514151" w:rsidRDefault="006C0DF4" w:rsidP="006C0D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6C0DF4" w:rsidRPr="00514151" w:rsidRDefault="006C0DF4" w:rsidP="006C0D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" w:type="pc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6C0DF4" w:rsidRPr="00514151" w:rsidRDefault="006C0DF4" w:rsidP="006C0D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6C0DF4" w:rsidRPr="00514151" w:rsidRDefault="006C0DF4" w:rsidP="006C0D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6" w:type="pc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6C0DF4" w:rsidRPr="00514151" w:rsidRDefault="006C0DF4" w:rsidP="006C0D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doub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0DF4" w:rsidRPr="00514151" w:rsidRDefault="006C0DF4" w:rsidP="006C0D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doub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C0DF4" w:rsidRPr="00514151" w:rsidRDefault="006C0DF4" w:rsidP="006C0D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5" w:type="pct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DF4" w:rsidRPr="00514151" w:rsidRDefault="006C0DF4" w:rsidP="006C0D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2" w:type="pct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6C0DF4" w:rsidRPr="00514151" w:rsidRDefault="006C0DF4" w:rsidP="006C0D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double" w:sz="12" w:space="0" w:color="auto"/>
              <w:left w:val="nil"/>
              <w:bottom w:val="single" w:sz="6" w:space="0" w:color="auto"/>
            </w:tcBorders>
            <w:vAlign w:val="center"/>
          </w:tcPr>
          <w:p w:rsidR="006C0DF4" w:rsidRPr="00514151" w:rsidRDefault="006C0DF4" w:rsidP="006C0DF4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2" w:type="pc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6C0DF4" w:rsidRPr="00514151" w:rsidRDefault="006C0DF4" w:rsidP="006C0D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" w:type="pc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6C0DF4" w:rsidRPr="00514151" w:rsidRDefault="006C0DF4" w:rsidP="006C0DF4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3" w:type="pc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6C0DF4" w:rsidRPr="00514151" w:rsidRDefault="006C0DF4" w:rsidP="006C0D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8" w:type="pc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6C0DF4" w:rsidRPr="00514151" w:rsidRDefault="006C0DF4" w:rsidP="006C0DF4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2" w:type="pc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6C0DF4" w:rsidRPr="00514151" w:rsidRDefault="006C0DF4" w:rsidP="006C0D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" w:type="pct"/>
            <w:tcBorders>
              <w:top w:val="double" w:sz="12" w:space="0" w:color="auto"/>
              <w:bottom w:val="single" w:sz="6" w:space="0" w:color="auto"/>
              <w:right w:val="single" w:sz="4" w:space="0" w:color="auto"/>
            </w:tcBorders>
          </w:tcPr>
          <w:p w:rsidR="006C0DF4" w:rsidRPr="00514151" w:rsidRDefault="006C0DF4" w:rsidP="006C0D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" w:type="pct"/>
            <w:tcBorders>
              <w:top w:val="double" w:sz="12" w:space="0" w:color="auto"/>
              <w:left w:val="single" w:sz="4" w:space="0" w:color="auto"/>
              <w:bottom w:val="single" w:sz="6" w:space="0" w:color="auto"/>
            </w:tcBorders>
          </w:tcPr>
          <w:p w:rsidR="006C0DF4" w:rsidRPr="00514151" w:rsidRDefault="006C0DF4" w:rsidP="006C0D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5" w:type="pct"/>
            <w:tcBorders>
              <w:top w:val="double" w:sz="12" w:space="0" w:color="auto"/>
              <w:bottom w:val="single" w:sz="6" w:space="0" w:color="auto"/>
            </w:tcBorders>
          </w:tcPr>
          <w:p w:rsidR="006C0DF4" w:rsidRPr="006C0DF4" w:rsidRDefault="006C0DF4" w:rsidP="006C0D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C0DF4">
              <w:rPr>
                <w:rFonts w:ascii="Times New Roman" w:hAnsi="Times New Roman"/>
                <w:sz w:val="12"/>
                <w:szCs w:val="12"/>
              </w:rPr>
              <w:t xml:space="preserve">YABANCI DİL </w:t>
            </w:r>
          </w:p>
          <w:p w:rsidR="006C0DF4" w:rsidRPr="006C0DF4" w:rsidRDefault="006C0DF4" w:rsidP="006C0D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C0DF4">
              <w:rPr>
                <w:rFonts w:ascii="Times New Roman" w:hAnsi="Times New Roman"/>
                <w:sz w:val="12"/>
                <w:szCs w:val="12"/>
              </w:rPr>
              <w:t>(V.B.)</w:t>
            </w:r>
          </w:p>
          <w:p w:rsidR="006C0DF4" w:rsidRPr="006C0DF4" w:rsidRDefault="006C0DF4" w:rsidP="006C0D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C0DF4">
              <w:rPr>
                <w:rFonts w:ascii="Times New Roman" w:hAnsi="Times New Roman"/>
                <w:sz w:val="12"/>
                <w:szCs w:val="12"/>
              </w:rPr>
              <w:t>(17:00-17:15</w:t>
            </w:r>
          </w:p>
          <w:p w:rsidR="006C0DF4" w:rsidRPr="006C0DF4" w:rsidRDefault="006C0DF4" w:rsidP="006C0DF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C0DF4">
              <w:rPr>
                <w:rFonts w:ascii="Times New Roman" w:hAnsi="Times New Roman"/>
                <w:sz w:val="12"/>
                <w:szCs w:val="12"/>
              </w:rPr>
              <w:t>17:20-17:35)</w:t>
            </w:r>
          </w:p>
        </w:tc>
        <w:tc>
          <w:tcPr>
            <w:tcW w:w="145" w:type="pc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6C0DF4" w:rsidRPr="006C0DF4" w:rsidRDefault="006C0DF4" w:rsidP="006C0DF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C0DF4">
              <w:rPr>
                <w:rFonts w:ascii="Times New Roman" w:hAnsi="Times New Roman"/>
                <w:sz w:val="12"/>
                <w:szCs w:val="12"/>
              </w:rPr>
              <w:t>ASUZEM 5</w:t>
            </w:r>
          </w:p>
        </w:tc>
      </w:tr>
      <w:tr w:rsidR="00A5024B" w:rsidRPr="00EA6119" w:rsidTr="00A5024B">
        <w:trPr>
          <w:trHeight w:val="307"/>
          <w:jc w:val="center"/>
        </w:trPr>
        <w:tc>
          <w:tcPr>
            <w:tcW w:w="104" w:type="pct"/>
            <w:vMerge/>
            <w:vAlign w:val="center"/>
          </w:tcPr>
          <w:p w:rsidR="00A5024B" w:rsidRPr="00EA6119" w:rsidRDefault="00A5024B" w:rsidP="00A5024B">
            <w:pPr>
              <w:spacing w:line="36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" w:type="pct"/>
            <w:vMerge w:val="restart"/>
            <w:tcBorders>
              <w:top w:val="single" w:sz="6" w:space="0" w:color="auto"/>
            </w:tcBorders>
            <w:vAlign w:val="center"/>
          </w:tcPr>
          <w:p w:rsidR="00A5024B" w:rsidRPr="00EA6119" w:rsidRDefault="00A5024B" w:rsidP="00A5024B">
            <w:pPr>
              <w:spacing w:line="36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A6119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19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8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5024B" w:rsidRPr="00514151" w:rsidRDefault="00A5024B" w:rsidP="00A5024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6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24B" w:rsidRPr="00514151" w:rsidRDefault="00A5024B" w:rsidP="00A5024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2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3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8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2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5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5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5024B" w:rsidRPr="00EA6119" w:rsidRDefault="00A5024B" w:rsidP="00A5024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024B" w:rsidRPr="00EA6119" w:rsidTr="00A5024B">
        <w:trPr>
          <w:trHeight w:val="232"/>
          <w:jc w:val="center"/>
        </w:trPr>
        <w:tc>
          <w:tcPr>
            <w:tcW w:w="104" w:type="pct"/>
            <w:vMerge/>
            <w:tcBorders>
              <w:bottom w:val="single" w:sz="18" w:space="0" w:color="auto"/>
            </w:tcBorders>
            <w:vAlign w:val="center"/>
          </w:tcPr>
          <w:p w:rsidR="00A5024B" w:rsidRPr="00EA6119" w:rsidRDefault="00A5024B" w:rsidP="00A5024B">
            <w:pPr>
              <w:spacing w:line="36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" w:type="pct"/>
            <w:vMerge/>
            <w:tcBorders>
              <w:bottom w:val="single" w:sz="18" w:space="0" w:color="auto"/>
            </w:tcBorders>
            <w:vAlign w:val="center"/>
          </w:tcPr>
          <w:p w:rsidR="00A5024B" w:rsidRPr="00EA6119" w:rsidRDefault="00A5024B" w:rsidP="00A5024B">
            <w:pPr>
              <w:spacing w:line="36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5024B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SEKTÖR UYGULAMALRI I</w:t>
            </w:r>
          </w:p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(A.Ö.</w:t>
            </w:r>
            <w:r w:rsidRPr="00514151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İş Yeri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5024B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SEKTÖR UYGULAMALRI I</w:t>
            </w:r>
          </w:p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(A.Ö.</w:t>
            </w:r>
            <w:r w:rsidRPr="00514151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151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İş Yeri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5024B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SEKTÖR UYGULAMALRI I</w:t>
            </w:r>
          </w:p>
          <w:p w:rsidR="00A5024B" w:rsidRPr="00FE2C3C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(A.Ö.</w:t>
            </w:r>
            <w:r w:rsidRPr="00514151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166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İş Yeri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5024B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SEKTÖR UYGULAMALRI I</w:t>
            </w:r>
          </w:p>
          <w:p w:rsidR="00A5024B" w:rsidRDefault="00A5024B" w:rsidP="00A5024B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(A.Ö.</w:t>
            </w:r>
            <w:r w:rsidRPr="00514151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İş Yeri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double" w:sz="6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A5024B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SEKTÖR UYGULAMALRI I</w:t>
            </w:r>
          </w:p>
          <w:p w:rsidR="00A5024B" w:rsidRPr="00333C3B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(A.Ö.</w:t>
            </w:r>
            <w:r w:rsidRPr="00514151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122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İş Yeri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5024B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SEKTÖR UYGULAMALRI I</w:t>
            </w:r>
          </w:p>
          <w:p w:rsidR="00A5024B" w:rsidRPr="00333C3B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(A.Ö.</w:t>
            </w:r>
            <w:r w:rsidRPr="00514151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İş Yeri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5024B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SEKTÖR UYGULAMALRI I</w:t>
            </w:r>
          </w:p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(A.Ö.</w:t>
            </w:r>
            <w:r w:rsidRPr="00514151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122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İş Yeri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5024B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SEKTÖR UYGULAMALRI I</w:t>
            </w:r>
          </w:p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(A.Ö.</w:t>
            </w:r>
            <w:r w:rsidRPr="00514151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İş Yeri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5024B" w:rsidRPr="00514151" w:rsidRDefault="00A5024B" w:rsidP="00A5024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5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5024B" w:rsidRPr="00EA6119" w:rsidRDefault="00A5024B" w:rsidP="00A5024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282619" w:rsidRPr="00EA6119" w:rsidRDefault="00282619" w:rsidP="008C29CB">
      <w:pPr>
        <w:spacing w:line="360" w:lineRule="auto"/>
        <w:rPr>
          <w:rFonts w:ascii="Arial" w:hAnsi="Arial"/>
          <w:sz w:val="12"/>
          <w:szCs w:val="12"/>
        </w:rPr>
      </w:pPr>
    </w:p>
    <w:sectPr w:rsidR="00282619" w:rsidRPr="00EA6119">
      <w:type w:val="continuous"/>
      <w:pgSz w:w="16840" w:h="11907" w:orient="landscape" w:code="9"/>
      <w:pgMar w:top="386" w:right="567" w:bottom="425" w:left="56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B7F44"/>
    <w:multiLevelType w:val="hybridMultilevel"/>
    <w:tmpl w:val="76507AEE"/>
    <w:lvl w:ilvl="0" w:tplc="0ECAC776">
      <w:start w:val="1"/>
      <w:numFmt w:val="upperLetter"/>
      <w:lvlText w:val="(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54B09"/>
    <w:multiLevelType w:val="hybridMultilevel"/>
    <w:tmpl w:val="2C3C782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54209"/>
    <w:multiLevelType w:val="hybridMultilevel"/>
    <w:tmpl w:val="E6806CEC"/>
    <w:lvl w:ilvl="0" w:tplc="1FF42EE2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27BD8"/>
    <w:multiLevelType w:val="hybridMultilevel"/>
    <w:tmpl w:val="4596063C"/>
    <w:lvl w:ilvl="0" w:tplc="3C8882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C33D7"/>
    <w:multiLevelType w:val="hybridMultilevel"/>
    <w:tmpl w:val="6322906C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1393281">
    <w:abstractNumId w:val="1"/>
  </w:num>
  <w:num w:numId="2" w16cid:durableId="1661470961">
    <w:abstractNumId w:val="3"/>
  </w:num>
  <w:num w:numId="3" w16cid:durableId="1204756491">
    <w:abstractNumId w:val="4"/>
  </w:num>
  <w:num w:numId="4" w16cid:durableId="2141418629">
    <w:abstractNumId w:val="2"/>
  </w:num>
  <w:num w:numId="5" w16cid:durableId="1515803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F25"/>
    <w:rsid w:val="00002FF3"/>
    <w:rsid w:val="0000505E"/>
    <w:rsid w:val="00027725"/>
    <w:rsid w:val="00033028"/>
    <w:rsid w:val="00075053"/>
    <w:rsid w:val="0007731D"/>
    <w:rsid w:val="000A7680"/>
    <w:rsid w:val="000C3B3B"/>
    <w:rsid w:val="000C4B01"/>
    <w:rsid w:val="000C5301"/>
    <w:rsid w:val="000D23C4"/>
    <w:rsid w:val="000E5ABC"/>
    <w:rsid w:val="000E78DD"/>
    <w:rsid w:val="001056A5"/>
    <w:rsid w:val="001066A4"/>
    <w:rsid w:val="00122805"/>
    <w:rsid w:val="001245AE"/>
    <w:rsid w:val="00124BB5"/>
    <w:rsid w:val="00133B29"/>
    <w:rsid w:val="001340FE"/>
    <w:rsid w:val="001422BB"/>
    <w:rsid w:val="001620AF"/>
    <w:rsid w:val="00166151"/>
    <w:rsid w:val="00172E3C"/>
    <w:rsid w:val="00177986"/>
    <w:rsid w:val="001A0969"/>
    <w:rsid w:val="001A360B"/>
    <w:rsid w:val="001A55A6"/>
    <w:rsid w:val="001A7C18"/>
    <w:rsid w:val="001B1857"/>
    <w:rsid w:val="001B2928"/>
    <w:rsid w:val="001B4175"/>
    <w:rsid w:val="001C7416"/>
    <w:rsid w:val="001E1177"/>
    <w:rsid w:val="001F2C9A"/>
    <w:rsid w:val="002028BB"/>
    <w:rsid w:val="002067DC"/>
    <w:rsid w:val="00212BBC"/>
    <w:rsid w:val="0021533E"/>
    <w:rsid w:val="00221AA5"/>
    <w:rsid w:val="00224363"/>
    <w:rsid w:val="00224BFC"/>
    <w:rsid w:val="0025612C"/>
    <w:rsid w:val="00260098"/>
    <w:rsid w:val="00265CC0"/>
    <w:rsid w:val="00275215"/>
    <w:rsid w:val="00282190"/>
    <w:rsid w:val="00282619"/>
    <w:rsid w:val="002845F5"/>
    <w:rsid w:val="00292B6C"/>
    <w:rsid w:val="002A131B"/>
    <w:rsid w:val="002B56EA"/>
    <w:rsid w:val="002B6753"/>
    <w:rsid w:val="002C0955"/>
    <w:rsid w:val="002C509A"/>
    <w:rsid w:val="002D4404"/>
    <w:rsid w:val="002D7E03"/>
    <w:rsid w:val="002E4DD2"/>
    <w:rsid w:val="002F49A5"/>
    <w:rsid w:val="002F6120"/>
    <w:rsid w:val="00301602"/>
    <w:rsid w:val="00312A06"/>
    <w:rsid w:val="00320757"/>
    <w:rsid w:val="00322ED9"/>
    <w:rsid w:val="00336C99"/>
    <w:rsid w:val="003419E2"/>
    <w:rsid w:val="00345294"/>
    <w:rsid w:val="003553E3"/>
    <w:rsid w:val="00364680"/>
    <w:rsid w:val="0038201C"/>
    <w:rsid w:val="003950AB"/>
    <w:rsid w:val="00397537"/>
    <w:rsid w:val="003A71A2"/>
    <w:rsid w:val="003B1CD7"/>
    <w:rsid w:val="003D20BE"/>
    <w:rsid w:val="003D24A2"/>
    <w:rsid w:val="003D41F4"/>
    <w:rsid w:val="003E2D7C"/>
    <w:rsid w:val="003E4151"/>
    <w:rsid w:val="003E5026"/>
    <w:rsid w:val="00423F14"/>
    <w:rsid w:val="00431026"/>
    <w:rsid w:val="004349F8"/>
    <w:rsid w:val="004479DF"/>
    <w:rsid w:val="00455928"/>
    <w:rsid w:val="004742A3"/>
    <w:rsid w:val="00475F25"/>
    <w:rsid w:val="00477611"/>
    <w:rsid w:val="004812CE"/>
    <w:rsid w:val="00496F38"/>
    <w:rsid w:val="004A5462"/>
    <w:rsid w:val="004A555A"/>
    <w:rsid w:val="004A55B3"/>
    <w:rsid w:val="004B06C3"/>
    <w:rsid w:val="004B149E"/>
    <w:rsid w:val="004C1F86"/>
    <w:rsid w:val="004D25D7"/>
    <w:rsid w:val="004E0BC6"/>
    <w:rsid w:val="004E1715"/>
    <w:rsid w:val="004F02FD"/>
    <w:rsid w:val="004F0F58"/>
    <w:rsid w:val="004F7FFC"/>
    <w:rsid w:val="00514151"/>
    <w:rsid w:val="00532819"/>
    <w:rsid w:val="005374C9"/>
    <w:rsid w:val="00543409"/>
    <w:rsid w:val="00553B81"/>
    <w:rsid w:val="00564F42"/>
    <w:rsid w:val="00567212"/>
    <w:rsid w:val="00593BFD"/>
    <w:rsid w:val="00596EC9"/>
    <w:rsid w:val="005A3E48"/>
    <w:rsid w:val="005B40D4"/>
    <w:rsid w:val="005C127A"/>
    <w:rsid w:val="005D2BB7"/>
    <w:rsid w:val="005E645A"/>
    <w:rsid w:val="005F111F"/>
    <w:rsid w:val="005F3E3D"/>
    <w:rsid w:val="005F4424"/>
    <w:rsid w:val="0062127E"/>
    <w:rsid w:val="00624B4C"/>
    <w:rsid w:val="00625D8E"/>
    <w:rsid w:val="0064621E"/>
    <w:rsid w:val="006547B2"/>
    <w:rsid w:val="006548F1"/>
    <w:rsid w:val="00671C2F"/>
    <w:rsid w:val="006721A5"/>
    <w:rsid w:val="00677704"/>
    <w:rsid w:val="00680933"/>
    <w:rsid w:val="00682FCA"/>
    <w:rsid w:val="00685545"/>
    <w:rsid w:val="006A45D3"/>
    <w:rsid w:val="006C0DF4"/>
    <w:rsid w:val="006C327F"/>
    <w:rsid w:val="006D6297"/>
    <w:rsid w:val="0071513B"/>
    <w:rsid w:val="00721C2F"/>
    <w:rsid w:val="0072669A"/>
    <w:rsid w:val="00737672"/>
    <w:rsid w:val="00741CDA"/>
    <w:rsid w:val="00744B47"/>
    <w:rsid w:val="00746A92"/>
    <w:rsid w:val="0076583A"/>
    <w:rsid w:val="007820B8"/>
    <w:rsid w:val="0078722B"/>
    <w:rsid w:val="007935C8"/>
    <w:rsid w:val="00796A0E"/>
    <w:rsid w:val="007A5B8C"/>
    <w:rsid w:val="007D2A16"/>
    <w:rsid w:val="007E40C8"/>
    <w:rsid w:val="007E5F19"/>
    <w:rsid w:val="007E78C8"/>
    <w:rsid w:val="007F11C1"/>
    <w:rsid w:val="00800A63"/>
    <w:rsid w:val="0080529C"/>
    <w:rsid w:val="00807B09"/>
    <w:rsid w:val="00810AC5"/>
    <w:rsid w:val="00821B0B"/>
    <w:rsid w:val="008258F2"/>
    <w:rsid w:val="00827BEF"/>
    <w:rsid w:val="00845BE2"/>
    <w:rsid w:val="00847F93"/>
    <w:rsid w:val="00851775"/>
    <w:rsid w:val="00851973"/>
    <w:rsid w:val="00853FF4"/>
    <w:rsid w:val="008546F5"/>
    <w:rsid w:val="00864ADA"/>
    <w:rsid w:val="0086549A"/>
    <w:rsid w:val="0087248F"/>
    <w:rsid w:val="00874408"/>
    <w:rsid w:val="00874451"/>
    <w:rsid w:val="00886B0A"/>
    <w:rsid w:val="00892E9A"/>
    <w:rsid w:val="008933B5"/>
    <w:rsid w:val="00894C5C"/>
    <w:rsid w:val="00895A86"/>
    <w:rsid w:val="008A10D0"/>
    <w:rsid w:val="008A1CE0"/>
    <w:rsid w:val="008A632C"/>
    <w:rsid w:val="008A67E7"/>
    <w:rsid w:val="008A6F89"/>
    <w:rsid w:val="008C29CB"/>
    <w:rsid w:val="008C61E2"/>
    <w:rsid w:val="008E554E"/>
    <w:rsid w:val="0091395D"/>
    <w:rsid w:val="009221B8"/>
    <w:rsid w:val="009226BA"/>
    <w:rsid w:val="00925986"/>
    <w:rsid w:val="00926E8A"/>
    <w:rsid w:val="00936C2F"/>
    <w:rsid w:val="0094534C"/>
    <w:rsid w:val="00946539"/>
    <w:rsid w:val="0095095A"/>
    <w:rsid w:val="00950ED5"/>
    <w:rsid w:val="00960A93"/>
    <w:rsid w:val="00963418"/>
    <w:rsid w:val="00964489"/>
    <w:rsid w:val="00964E5F"/>
    <w:rsid w:val="009741EA"/>
    <w:rsid w:val="00980736"/>
    <w:rsid w:val="00982099"/>
    <w:rsid w:val="00985B5D"/>
    <w:rsid w:val="00994A4C"/>
    <w:rsid w:val="009956FF"/>
    <w:rsid w:val="009A2166"/>
    <w:rsid w:val="009A3FD2"/>
    <w:rsid w:val="009C2F37"/>
    <w:rsid w:val="009D70E8"/>
    <w:rsid w:val="009E055C"/>
    <w:rsid w:val="009E658E"/>
    <w:rsid w:val="009E69E7"/>
    <w:rsid w:val="009E6FFD"/>
    <w:rsid w:val="009F01E2"/>
    <w:rsid w:val="009F4A1D"/>
    <w:rsid w:val="009F588A"/>
    <w:rsid w:val="00A00353"/>
    <w:rsid w:val="00A07F42"/>
    <w:rsid w:val="00A11F9A"/>
    <w:rsid w:val="00A173DC"/>
    <w:rsid w:val="00A17851"/>
    <w:rsid w:val="00A21D10"/>
    <w:rsid w:val="00A22C71"/>
    <w:rsid w:val="00A23FA4"/>
    <w:rsid w:val="00A355C2"/>
    <w:rsid w:val="00A5024B"/>
    <w:rsid w:val="00A61389"/>
    <w:rsid w:val="00A61F69"/>
    <w:rsid w:val="00A74FC4"/>
    <w:rsid w:val="00A759E4"/>
    <w:rsid w:val="00A8661E"/>
    <w:rsid w:val="00AB1E8B"/>
    <w:rsid w:val="00AC77E9"/>
    <w:rsid w:val="00AE0108"/>
    <w:rsid w:val="00AE566D"/>
    <w:rsid w:val="00AF08EF"/>
    <w:rsid w:val="00AF366D"/>
    <w:rsid w:val="00B029CB"/>
    <w:rsid w:val="00B11316"/>
    <w:rsid w:val="00B14068"/>
    <w:rsid w:val="00B26932"/>
    <w:rsid w:val="00B32017"/>
    <w:rsid w:val="00B40803"/>
    <w:rsid w:val="00B40957"/>
    <w:rsid w:val="00B6306D"/>
    <w:rsid w:val="00B7443A"/>
    <w:rsid w:val="00B90C55"/>
    <w:rsid w:val="00B92957"/>
    <w:rsid w:val="00B9583B"/>
    <w:rsid w:val="00BA6593"/>
    <w:rsid w:val="00BB73D7"/>
    <w:rsid w:val="00BC243E"/>
    <w:rsid w:val="00BC59F7"/>
    <w:rsid w:val="00C129E5"/>
    <w:rsid w:val="00C214D5"/>
    <w:rsid w:val="00C21DAB"/>
    <w:rsid w:val="00C247A4"/>
    <w:rsid w:val="00C25BED"/>
    <w:rsid w:val="00C33333"/>
    <w:rsid w:val="00C43363"/>
    <w:rsid w:val="00C63E2E"/>
    <w:rsid w:val="00C6456B"/>
    <w:rsid w:val="00C77BED"/>
    <w:rsid w:val="00C86E4A"/>
    <w:rsid w:val="00C962B5"/>
    <w:rsid w:val="00CB6E8C"/>
    <w:rsid w:val="00CC026B"/>
    <w:rsid w:val="00CC5C33"/>
    <w:rsid w:val="00CD5780"/>
    <w:rsid w:val="00CD5B96"/>
    <w:rsid w:val="00CE4734"/>
    <w:rsid w:val="00CE5BF9"/>
    <w:rsid w:val="00CF0CFD"/>
    <w:rsid w:val="00CF6B38"/>
    <w:rsid w:val="00D00ECD"/>
    <w:rsid w:val="00D014FA"/>
    <w:rsid w:val="00D05FE5"/>
    <w:rsid w:val="00D16B01"/>
    <w:rsid w:val="00D26413"/>
    <w:rsid w:val="00D35097"/>
    <w:rsid w:val="00D374F2"/>
    <w:rsid w:val="00D4331E"/>
    <w:rsid w:val="00D514B8"/>
    <w:rsid w:val="00D53A7D"/>
    <w:rsid w:val="00D614EC"/>
    <w:rsid w:val="00D82604"/>
    <w:rsid w:val="00D865B8"/>
    <w:rsid w:val="00DA5A34"/>
    <w:rsid w:val="00DB2B58"/>
    <w:rsid w:val="00DB54B3"/>
    <w:rsid w:val="00DB59F5"/>
    <w:rsid w:val="00DB6317"/>
    <w:rsid w:val="00DB649B"/>
    <w:rsid w:val="00DC2D96"/>
    <w:rsid w:val="00DC4874"/>
    <w:rsid w:val="00DC4E19"/>
    <w:rsid w:val="00DE07E6"/>
    <w:rsid w:val="00DF0F85"/>
    <w:rsid w:val="00E07D67"/>
    <w:rsid w:val="00E35C07"/>
    <w:rsid w:val="00E37965"/>
    <w:rsid w:val="00E4073E"/>
    <w:rsid w:val="00E42C6D"/>
    <w:rsid w:val="00E54953"/>
    <w:rsid w:val="00E550DD"/>
    <w:rsid w:val="00E5766D"/>
    <w:rsid w:val="00E64DEB"/>
    <w:rsid w:val="00E65D24"/>
    <w:rsid w:val="00E66307"/>
    <w:rsid w:val="00E81ABA"/>
    <w:rsid w:val="00E84E14"/>
    <w:rsid w:val="00E92869"/>
    <w:rsid w:val="00E95E68"/>
    <w:rsid w:val="00EA3FB1"/>
    <w:rsid w:val="00EA6119"/>
    <w:rsid w:val="00EA69CC"/>
    <w:rsid w:val="00EB6B5F"/>
    <w:rsid w:val="00ED1F91"/>
    <w:rsid w:val="00ED7AE3"/>
    <w:rsid w:val="00EE2F81"/>
    <w:rsid w:val="00EF3501"/>
    <w:rsid w:val="00F07577"/>
    <w:rsid w:val="00F120A1"/>
    <w:rsid w:val="00F1574D"/>
    <w:rsid w:val="00F16BB8"/>
    <w:rsid w:val="00F23428"/>
    <w:rsid w:val="00F27DDF"/>
    <w:rsid w:val="00F30118"/>
    <w:rsid w:val="00F334D0"/>
    <w:rsid w:val="00F33710"/>
    <w:rsid w:val="00F355C2"/>
    <w:rsid w:val="00F369EF"/>
    <w:rsid w:val="00F44A45"/>
    <w:rsid w:val="00F47880"/>
    <w:rsid w:val="00F544C4"/>
    <w:rsid w:val="00F54EAA"/>
    <w:rsid w:val="00F61EAA"/>
    <w:rsid w:val="00F62DF0"/>
    <w:rsid w:val="00F73247"/>
    <w:rsid w:val="00F74339"/>
    <w:rsid w:val="00F76A56"/>
    <w:rsid w:val="00F85739"/>
    <w:rsid w:val="00F90FC9"/>
    <w:rsid w:val="00F94740"/>
    <w:rsid w:val="00F95FA6"/>
    <w:rsid w:val="00FA10B8"/>
    <w:rsid w:val="00FD2858"/>
    <w:rsid w:val="00FD758C"/>
    <w:rsid w:val="00FE0F91"/>
    <w:rsid w:val="00FF5035"/>
    <w:rsid w:val="00FF66EB"/>
    <w:rsid w:val="00FF7BF0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AFCEA"/>
  <w15:chartTrackingRefBased/>
  <w15:docId w15:val="{EAB0C37C-21EA-1443-9FF3-23853636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221B8"/>
    <w:rPr>
      <w:rFonts w:ascii="Segoe UI" w:hAnsi="Segoe UI"/>
      <w:sz w:val="18"/>
      <w:szCs w:val="18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922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DURAN\9900GDPR.doc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FA239-23C6-451D-BD3C-250CA5F45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A:\DURAN\9900GDPR.doc.dot</Template>
  <TotalTime>39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MÜHENDİSLİK FAKÜLTESİ  GIDA MÜHENDİSLİĞİ BÖLÜMÜ HAFTALIK DERS PROGRAMI</vt:lpstr>
    </vt:vector>
  </TitlesOfParts>
  <Company>Aksaray Meslek Yüksekokulu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MÜHENDİSLİK FAKÜLTESİ  GIDA MÜHENDİSLİĞİ BÖLÜMÜ HAFTALIK DERS PROGRAMI</dc:title>
  <dc:subject/>
  <dc:creator>Kanıkey Duran</dc:creator>
  <cp:keywords/>
  <cp:lastModifiedBy>Nuray YILMAZ BARAN</cp:lastModifiedBy>
  <cp:revision>10</cp:revision>
  <cp:lastPrinted>2020-02-11T08:10:00Z</cp:lastPrinted>
  <dcterms:created xsi:type="dcterms:W3CDTF">2024-08-13T22:34:00Z</dcterms:created>
  <dcterms:modified xsi:type="dcterms:W3CDTF">2024-10-06T19:06:00Z</dcterms:modified>
</cp:coreProperties>
</file>